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04F79" w14:textId="77777777" w:rsidR="006E2380" w:rsidRPr="004C5ED8" w:rsidRDefault="006E2380" w:rsidP="00B02E13">
      <w:pPr>
        <w:tabs>
          <w:tab w:val="left" w:pos="5040"/>
          <w:tab w:val="right" w:pos="8720"/>
        </w:tabs>
        <w:jc w:val="center"/>
        <w:rPr>
          <w:rFonts w:asciiTheme="minorHAnsi" w:hAnsiTheme="minorHAnsi" w:cstheme="minorHAnsi"/>
          <w:b/>
          <w:smallCaps/>
          <w:sz w:val="28"/>
          <w:szCs w:val="28"/>
        </w:rPr>
      </w:pPr>
    </w:p>
    <w:p w14:paraId="74D5C98B" w14:textId="77777777" w:rsidR="00B02E13" w:rsidRPr="004C5ED8" w:rsidRDefault="00A326C6" w:rsidP="00B02E13">
      <w:pPr>
        <w:tabs>
          <w:tab w:val="left" w:pos="5040"/>
          <w:tab w:val="right" w:pos="8720"/>
        </w:tabs>
        <w:jc w:val="center"/>
        <w:rPr>
          <w:rFonts w:asciiTheme="minorHAnsi" w:hAnsiTheme="minorHAnsi" w:cstheme="minorHAnsi"/>
          <w:b/>
          <w:smallCaps/>
          <w:sz w:val="28"/>
          <w:szCs w:val="28"/>
          <w:u w:val="single"/>
        </w:rPr>
      </w:pPr>
      <w:r w:rsidRPr="004C5ED8">
        <w:rPr>
          <w:rFonts w:asciiTheme="minorHAnsi" w:hAnsiTheme="minorHAnsi" w:cstheme="minorHAnsi"/>
          <w:b/>
          <w:smallCaps/>
          <w:sz w:val="28"/>
          <w:szCs w:val="28"/>
        </w:rPr>
        <w:t>Technical Testing</w:t>
      </w:r>
      <w:r w:rsidR="00B02E13" w:rsidRPr="004C5ED8">
        <w:rPr>
          <w:rFonts w:asciiTheme="minorHAnsi" w:hAnsiTheme="minorHAnsi" w:cstheme="minorHAnsi"/>
          <w:b/>
          <w:smallCaps/>
          <w:sz w:val="28"/>
          <w:szCs w:val="28"/>
        </w:rPr>
        <w:t xml:space="preserve"> Agreement</w:t>
      </w:r>
      <w:r w:rsidR="00BC7446" w:rsidRPr="004C5ED8">
        <w:rPr>
          <w:rFonts w:asciiTheme="minorHAnsi" w:hAnsiTheme="minorHAnsi" w:cstheme="minorHAnsi"/>
          <w:b/>
          <w:smallCaps/>
          <w:sz w:val="28"/>
          <w:szCs w:val="28"/>
        </w:rPr>
        <w:t xml:space="preserve"> Amendment No. </w:t>
      </w:r>
      <w:sdt>
        <w:sdtPr>
          <w:rPr>
            <w:rFonts w:asciiTheme="minorHAnsi" w:hAnsiTheme="minorHAnsi" w:cstheme="minorHAnsi"/>
            <w:b/>
            <w:smallCaps/>
            <w:sz w:val="28"/>
            <w:szCs w:val="28"/>
          </w:rPr>
          <w:id w:val="2096424501"/>
          <w:placeholder>
            <w:docPart w:val="8C66B2E5BF644FD3AD39141C7514A2AB"/>
          </w:placeholder>
          <w:showingPlcHdr/>
        </w:sdtPr>
        <w:sdtEndPr/>
        <w:sdtContent>
          <w:r w:rsidR="003661F1" w:rsidRPr="004C5ED8">
            <w:rPr>
              <w:rFonts w:asciiTheme="minorHAnsi" w:hAnsiTheme="minorHAnsi" w:cstheme="minorHAnsi"/>
              <w:b/>
              <w:smallCaps/>
              <w:color w:val="808080" w:themeColor="background1" w:themeShade="80"/>
              <w:sz w:val="28"/>
              <w:szCs w:val="28"/>
            </w:rPr>
            <w:t>Amend No.</w:t>
          </w:r>
        </w:sdtContent>
      </w:sdt>
    </w:p>
    <w:p w14:paraId="48A1CB9D" w14:textId="77777777" w:rsidR="00B02E13" w:rsidRPr="004C5ED8" w:rsidRDefault="00B02E13" w:rsidP="00B02E13">
      <w:pPr>
        <w:tabs>
          <w:tab w:val="left" w:pos="5040"/>
          <w:tab w:val="right" w:pos="8720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020D1217" w14:textId="77777777" w:rsidR="00B2188B" w:rsidRPr="004C5ED8" w:rsidRDefault="00B2188B" w:rsidP="00B2188B">
      <w:pPr>
        <w:jc w:val="both"/>
        <w:rPr>
          <w:rFonts w:asciiTheme="minorHAnsi" w:hAnsiTheme="minorHAnsi" w:cstheme="minorHAnsi"/>
          <w:sz w:val="22"/>
          <w:szCs w:val="22"/>
        </w:rPr>
      </w:pPr>
      <w:r w:rsidRPr="004C5ED8">
        <w:rPr>
          <w:rFonts w:asciiTheme="minorHAnsi" w:hAnsiTheme="minorHAnsi" w:cstheme="minorHAnsi"/>
          <w:sz w:val="22"/>
          <w:szCs w:val="22"/>
        </w:rPr>
        <w:t xml:space="preserve">This Amendment No. </w:t>
      </w:r>
      <w:sdt>
        <w:sdtPr>
          <w:rPr>
            <w:rFonts w:asciiTheme="minorHAnsi" w:hAnsiTheme="minorHAnsi" w:cstheme="minorHAnsi"/>
            <w:sz w:val="22"/>
            <w:szCs w:val="22"/>
          </w:rPr>
          <w:id w:val="-1299606081"/>
          <w:placeholder>
            <w:docPart w:val="681971A35303439688BF8D051E7A89F8"/>
          </w:placeholder>
          <w:showingPlcHdr/>
        </w:sdtPr>
        <w:sdtEndPr/>
        <w:sdtContent>
          <w:r w:rsidR="00C610B3" w:rsidRPr="004C5E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Amend No.</w:t>
          </w:r>
        </w:sdtContent>
      </w:sdt>
      <w:r w:rsidR="00C610B3" w:rsidRPr="004C5ED8">
        <w:rPr>
          <w:rFonts w:asciiTheme="minorHAnsi" w:hAnsiTheme="minorHAnsi" w:cstheme="minorHAnsi"/>
          <w:sz w:val="22"/>
          <w:szCs w:val="22"/>
        </w:rPr>
        <w:t xml:space="preserve"> </w:t>
      </w:r>
      <w:r w:rsidRPr="004C5ED8">
        <w:rPr>
          <w:rFonts w:asciiTheme="minorHAnsi" w:hAnsiTheme="minorHAnsi" w:cstheme="minorHAnsi"/>
          <w:sz w:val="22"/>
          <w:szCs w:val="22"/>
        </w:rPr>
        <w:t>between The Board of Trustees of the University of Illinois</w:t>
      </w:r>
      <w:r w:rsidR="007F2C1D" w:rsidRPr="004C5ED8">
        <w:rPr>
          <w:rFonts w:asciiTheme="minorHAnsi" w:hAnsiTheme="minorHAnsi" w:cstheme="minorHAnsi"/>
          <w:sz w:val="22"/>
          <w:szCs w:val="22"/>
        </w:rPr>
        <w:t xml:space="preserve"> (“University”)</w:t>
      </w:r>
      <w:r w:rsidR="00C610B3" w:rsidRPr="004C5ED8">
        <w:rPr>
          <w:rFonts w:asciiTheme="minorHAnsi" w:hAnsiTheme="minorHAnsi" w:cstheme="minorHAnsi"/>
          <w:sz w:val="22"/>
          <w:szCs w:val="22"/>
        </w:rPr>
        <w:t xml:space="preserve"> and </w:t>
      </w:r>
      <w:sdt>
        <w:sdtPr>
          <w:rPr>
            <w:rFonts w:asciiTheme="minorHAnsi" w:hAnsiTheme="minorHAnsi" w:cstheme="minorHAnsi"/>
            <w:sz w:val="22"/>
            <w:szCs w:val="22"/>
          </w:rPr>
          <w:id w:val="1693419715"/>
          <w:placeholder>
            <w:docPart w:val="C25589B5AAE64F4FA1F0C200D5C97216"/>
          </w:placeholder>
          <w:showingPlcHdr/>
        </w:sdtPr>
        <w:sdtEndPr/>
        <w:sdtContent>
          <w:r w:rsidR="00C610B3" w:rsidRPr="004C5E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Institution</w:t>
          </w:r>
        </w:sdtContent>
      </w:sdt>
      <w:r w:rsidR="00C610B3" w:rsidRPr="004C5ED8">
        <w:rPr>
          <w:rFonts w:asciiTheme="minorHAnsi" w:hAnsiTheme="minorHAnsi" w:cstheme="minorHAnsi"/>
          <w:sz w:val="22"/>
          <w:szCs w:val="22"/>
        </w:rPr>
        <w:t xml:space="preserve"> </w:t>
      </w:r>
      <w:r w:rsidRPr="004C5ED8">
        <w:rPr>
          <w:rFonts w:asciiTheme="minorHAnsi" w:hAnsiTheme="minorHAnsi" w:cstheme="minorHAnsi"/>
          <w:sz w:val="22"/>
          <w:szCs w:val="22"/>
        </w:rPr>
        <w:t>(“</w:t>
      </w:r>
      <w:sdt>
        <w:sdtPr>
          <w:rPr>
            <w:rFonts w:asciiTheme="minorHAnsi" w:hAnsiTheme="minorHAnsi" w:cstheme="minorHAnsi"/>
            <w:sz w:val="22"/>
            <w:szCs w:val="22"/>
          </w:rPr>
          <w:id w:val="347454238"/>
          <w:placeholder>
            <w:docPart w:val="4B8C48EFDFD4439AA8972663316B84EF"/>
          </w:placeholder>
          <w:showingPlcHdr/>
        </w:sdtPr>
        <w:sdtEndPr/>
        <w:sdtContent>
          <w:r w:rsidR="004B7463" w:rsidRPr="004C5E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COMPANY</w:t>
          </w:r>
          <w:r w:rsidR="00827481" w:rsidRPr="004C5E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 xml:space="preserve">, </w:t>
          </w:r>
          <w:r w:rsidR="004B7463" w:rsidRPr="004C5E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APPLICANT</w:t>
          </w:r>
        </w:sdtContent>
      </w:sdt>
      <w:r w:rsidR="00B04DC1" w:rsidRPr="004C5ED8">
        <w:rPr>
          <w:rFonts w:asciiTheme="minorHAnsi" w:hAnsiTheme="minorHAnsi" w:cstheme="minorHAnsi"/>
          <w:sz w:val="22"/>
          <w:szCs w:val="22"/>
        </w:rPr>
        <w:t>”)</w:t>
      </w:r>
      <w:r w:rsidRPr="004C5ED8">
        <w:rPr>
          <w:rFonts w:asciiTheme="minorHAnsi" w:hAnsiTheme="minorHAnsi" w:cstheme="minorHAnsi"/>
          <w:sz w:val="22"/>
          <w:szCs w:val="22"/>
        </w:rPr>
        <w:t xml:space="preserve"> modifies certain terms and conditions of the </w:t>
      </w:r>
      <w:r w:rsidR="00A326C6" w:rsidRPr="004C5ED8">
        <w:rPr>
          <w:rFonts w:asciiTheme="minorHAnsi" w:hAnsiTheme="minorHAnsi" w:cstheme="minorHAnsi"/>
          <w:sz w:val="22"/>
          <w:szCs w:val="22"/>
        </w:rPr>
        <w:t>Technical Testing</w:t>
      </w:r>
      <w:r w:rsidRPr="004C5ED8">
        <w:rPr>
          <w:rFonts w:asciiTheme="minorHAnsi" w:hAnsiTheme="minorHAnsi" w:cstheme="minorHAnsi"/>
          <w:sz w:val="22"/>
          <w:szCs w:val="22"/>
        </w:rPr>
        <w:t xml:space="preserve"> Agreement identified as </w:t>
      </w:r>
      <w:sdt>
        <w:sdtPr>
          <w:rPr>
            <w:rFonts w:asciiTheme="minorHAnsi" w:hAnsiTheme="minorHAnsi" w:cstheme="minorHAnsi"/>
            <w:sz w:val="22"/>
            <w:szCs w:val="22"/>
          </w:rPr>
          <w:id w:val="-1481374702"/>
          <w:placeholder>
            <w:docPart w:val="2DEC208FCD3B4E6083295B24CB0E0FBD"/>
          </w:placeholder>
          <w:showingPlcHdr/>
        </w:sdtPr>
        <w:sdtEndPr/>
        <w:sdtContent>
          <w:r w:rsidR="00C610B3" w:rsidRPr="004C5E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Agreement No.</w:t>
          </w:r>
        </w:sdtContent>
      </w:sdt>
      <w:r w:rsidR="00C610B3" w:rsidRPr="004C5ED8">
        <w:rPr>
          <w:rFonts w:asciiTheme="minorHAnsi" w:hAnsiTheme="minorHAnsi" w:cstheme="minorHAnsi"/>
          <w:sz w:val="22"/>
          <w:szCs w:val="22"/>
        </w:rPr>
        <w:t xml:space="preserve"> </w:t>
      </w:r>
      <w:r w:rsidRPr="004C5ED8">
        <w:rPr>
          <w:rFonts w:asciiTheme="minorHAnsi" w:hAnsiTheme="minorHAnsi" w:cstheme="minorHAnsi"/>
          <w:sz w:val="22"/>
          <w:szCs w:val="22"/>
        </w:rPr>
        <w:t xml:space="preserve">(“Agreement”). </w:t>
      </w:r>
    </w:p>
    <w:p w14:paraId="4A7BBDD8" w14:textId="77777777" w:rsidR="00B2188B" w:rsidRPr="004C5ED8" w:rsidRDefault="00B2188B" w:rsidP="00B2188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2ED7DF" w14:textId="77777777" w:rsidR="00B2188B" w:rsidRPr="004C5ED8" w:rsidRDefault="00B2188B" w:rsidP="00B2188B">
      <w:pPr>
        <w:jc w:val="both"/>
        <w:rPr>
          <w:rFonts w:asciiTheme="minorHAnsi" w:hAnsiTheme="minorHAnsi" w:cstheme="minorHAnsi"/>
          <w:sz w:val="22"/>
          <w:szCs w:val="22"/>
        </w:rPr>
      </w:pPr>
      <w:r w:rsidRPr="004C5ED8">
        <w:rPr>
          <w:rFonts w:asciiTheme="minorHAnsi" w:hAnsiTheme="minorHAnsi" w:cstheme="minorHAnsi"/>
          <w:sz w:val="22"/>
          <w:szCs w:val="22"/>
        </w:rPr>
        <w:t xml:space="preserve">The Agreement is amended as follows:  </w:t>
      </w:r>
    </w:p>
    <w:p w14:paraId="081C4CAC" w14:textId="77777777" w:rsidR="00B2188B" w:rsidRPr="004C5ED8" w:rsidRDefault="00B2188B" w:rsidP="00B2188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B620FA" w14:textId="77777777" w:rsidR="00B2188B" w:rsidRPr="004C5ED8" w:rsidRDefault="00476406" w:rsidP="00B2188B">
      <w:p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4C5ED8">
        <w:rPr>
          <w:rFonts w:asciiTheme="minorHAnsi" w:hAnsiTheme="minorHAnsi" w:cstheme="minorHAnsi"/>
          <w:b/>
          <w:sz w:val="22"/>
          <w:szCs w:val="22"/>
        </w:rPr>
        <w:t xml:space="preserve">Article </w:t>
      </w:r>
      <w:r w:rsidR="002E4D1F" w:rsidRPr="004C5ED8">
        <w:rPr>
          <w:rFonts w:asciiTheme="minorHAnsi" w:hAnsiTheme="minorHAnsi" w:cstheme="minorHAnsi"/>
          <w:b/>
          <w:sz w:val="22"/>
          <w:szCs w:val="22"/>
        </w:rPr>
        <w:t>1.1</w:t>
      </w:r>
      <w:r w:rsidR="00C40482" w:rsidRPr="004C5ED8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9C304B" w:rsidRPr="004C5ED8">
        <w:rPr>
          <w:rFonts w:asciiTheme="minorHAnsi" w:hAnsiTheme="minorHAnsi" w:cstheme="minorHAnsi"/>
          <w:b/>
          <w:smallCaps/>
          <w:sz w:val="22"/>
          <w:szCs w:val="22"/>
        </w:rPr>
        <w:t>Technical Testing Services</w:t>
      </w:r>
      <w:r w:rsidR="002E4D1F" w:rsidRPr="004C5ED8">
        <w:rPr>
          <w:rFonts w:asciiTheme="minorHAnsi" w:hAnsiTheme="minorHAnsi" w:cstheme="minorHAnsi"/>
          <w:sz w:val="22"/>
          <w:szCs w:val="22"/>
        </w:rPr>
        <w:t>.</w:t>
      </w:r>
      <w:r w:rsidR="007304A5" w:rsidRPr="004C5ED8">
        <w:rPr>
          <w:rFonts w:asciiTheme="minorHAnsi" w:hAnsiTheme="minorHAnsi" w:cstheme="minorHAnsi"/>
          <w:sz w:val="22"/>
          <w:szCs w:val="22"/>
        </w:rPr>
        <w:t xml:space="preserve"> – </w:t>
      </w:r>
      <w:r w:rsidR="002E4D1F" w:rsidRPr="004C5ED8">
        <w:rPr>
          <w:rFonts w:asciiTheme="minorHAnsi" w:hAnsiTheme="minorHAnsi" w:cstheme="minorHAnsi"/>
          <w:sz w:val="22"/>
          <w:szCs w:val="22"/>
        </w:rPr>
        <w:t>Delete in its entirety and replace with the following:</w:t>
      </w:r>
    </w:p>
    <w:p w14:paraId="261BDD08" w14:textId="77777777" w:rsidR="00A326C6" w:rsidRPr="004C5ED8" w:rsidRDefault="00A326C6" w:rsidP="00B2188B">
      <w:pPr>
        <w:ind w:left="720" w:hanging="7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C5ED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4C5ED8">
        <w:rPr>
          <w:rFonts w:asciiTheme="minorHAnsi" w:hAnsiTheme="minorHAnsi" w:cstheme="minorHAnsi"/>
          <w:i/>
          <w:sz w:val="22"/>
          <w:szCs w:val="22"/>
        </w:rPr>
        <w:tab/>
      </w:r>
    </w:p>
    <w:p w14:paraId="15FB36F4" w14:textId="77777777" w:rsidR="00A326C6" w:rsidRPr="004C5ED8" w:rsidRDefault="002E4D1F" w:rsidP="00A326C6">
      <w:pPr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C5ED8">
        <w:rPr>
          <w:rFonts w:asciiTheme="minorHAnsi" w:hAnsiTheme="minorHAnsi" w:cstheme="minorHAnsi"/>
          <w:i/>
          <w:sz w:val="22"/>
          <w:szCs w:val="22"/>
        </w:rPr>
        <w:t>UNIVERSITY, through its faculty and staff, will perform the specific Technical Tests prescribed in the statement of work titled</w:t>
      </w:r>
      <w:r w:rsidR="00EC1E8B" w:rsidRPr="004C5ED8">
        <w:rPr>
          <w:rFonts w:asciiTheme="minorHAnsi" w:hAnsiTheme="minorHAnsi" w:cstheme="minorHAnsi"/>
          <w:i/>
          <w:sz w:val="22"/>
          <w:szCs w:val="22"/>
        </w:rPr>
        <w:t xml:space="preserve"> </w:t>
      </w:r>
      <w:sdt>
        <w:sdtPr>
          <w:rPr>
            <w:rStyle w:val="Style1"/>
            <w:rFonts w:asciiTheme="minorHAnsi" w:hAnsiTheme="minorHAnsi" w:cstheme="minorHAnsi"/>
          </w:rPr>
          <w:id w:val="-417868246"/>
          <w:placeholder>
            <w:docPart w:val="BB7531E172674ED4A376BAD01F18FFAC"/>
          </w:placeholder>
          <w:showingPlcHdr/>
        </w:sdtPr>
        <w:sdtEndPr>
          <w:rPr>
            <w:rStyle w:val="DefaultParagraphFont"/>
            <w:i w:val="0"/>
            <w:sz w:val="22"/>
            <w:szCs w:val="22"/>
            <w:u w:val="none"/>
          </w:rPr>
        </w:sdtEndPr>
        <w:sdtContent>
          <w:r w:rsidR="00EC1E8B" w:rsidRPr="004C5ED8">
            <w:rPr>
              <w:rStyle w:val="PlaceholderText"/>
              <w:rFonts w:asciiTheme="minorHAnsi" w:hAnsiTheme="minorHAnsi" w:cstheme="minorHAnsi"/>
              <w:i/>
              <w:u w:val="single"/>
            </w:rPr>
            <w:t>Project Title</w:t>
          </w:r>
        </w:sdtContent>
      </w:sdt>
      <w:r w:rsidR="00EC1E8B" w:rsidRPr="004C5ED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4C5ED8">
        <w:rPr>
          <w:rFonts w:asciiTheme="minorHAnsi" w:hAnsiTheme="minorHAnsi" w:cstheme="minorHAnsi"/>
          <w:i/>
          <w:sz w:val="22"/>
          <w:szCs w:val="22"/>
        </w:rPr>
        <w:t>and</w:t>
      </w:r>
      <w:r w:rsidR="00684B4A" w:rsidRPr="004C5ED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4C5ED8">
        <w:rPr>
          <w:rFonts w:asciiTheme="minorHAnsi" w:hAnsiTheme="minorHAnsi" w:cstheme="minorHAnsi"/>
          <w:i/>
          <w:sz w:val="22"/>
          <w:szCs w:val="22"/>
        </w:rPr>
        <w:t>attached as Exhibit A and Exhibit A-1 (attached hereto and made a part thereof), which will identify the specific testing methods and unique UNIVERSITY equipment/facilities to be used and the objectives to be achieved (“Services”).  UNIVERSITY will perform the Services in accordance with standards appropriate to an institution of higher education.</w:t>
      </w:r>
    </w:p>
    <w:p w14:paraId="6177E736" w14:textId="77777777" w:rsidR="00A85071" w:rsidRPr="004C5ED8" w:rsidRDefault="00A85071" w:rsidP="00A85071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4FEDE1C7" w14:textId="77777777" w:rsidR="00C40482" w:rsidRPr="004C5ED8" w:rsidRDefault="00C40482" w:rsidP="00C40482">
      <w:p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4C5ED8">
        <w:rPr>
          <w:rFonts w:asciiTheme="minorHAnsi" w:hAnsiTheme="minorHAnsi" w:cstheme="minorHAnsi"/>
          <w:b/>
          <w:sz w:val="22"/>
          <w:szCs w:val="22"/>
        </w:rPr>
        <w:t xml:space="preserve">Article 5.1. </w:t>
      </w:r>
      <w:r w:rsidR="009C304B" w:rsidRPr="004C5ED8">
        <w:rPr>
          <w:rFonts w:asciiTheme="minorHAnsi" w:hAnsiTheme="minorHAnsi" w:cstheme="minorHAnsi"/>
          <w:b/>
          <w:smallCaps/>
          <w:sz w:val="22"/>
          <w:szCs w:val="22"/>
        </w:rPr>
        <w:t>Payment Schedule</w:t>
      </w:r>
      <w:r w:rsidRPr="004C5ED8">
        <w:rPr>
          <w:rFonts w:asciiTheme="minorHAnsi" w:hAnsiTheme="minorHAnsi" w:cstheme="minorHAnsi"/>
          <w:sz w:val="22"/>
          <w:szCs w:val="22"/>
        </w:rPr>
        <w:t>.   – Delete in its entirety and replace with the following:</w:t>
      </w:r>
    </w:p>
    <w:p w14:paraId="73FB5CFE" w14:textId="77777777" w:rsidR="00A85071" w:rsidRPr="004C5ED8" w:rsidRDefault="00A85071" w:rsidP="00A8507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2B63FA" w14:textId="77777777" w:rsidR="00C40482" w:rsidRPr="004C5ED8" w:rsidRDefault="00A862E1" w:rsidP="00C40482">
      <w:pPr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C5ED8">
        <w:rPr>
          <w:rFonts w:asciiTheme="minorHAnsi" w:hAnsiTheme="minorHAnsi" w:cstheme="minorHAnsi"/>
          <w:b/>
          <w:i/>
          <w:smallCaps/>
          <w:sz w:val="22"/>
          <w:szCs w:val="22"/>
        </w:rPr>
        <w:t>Cost-r</w:t>
      </w:r>
      <w:r w:rsidR="009735E9" w:rsidRPr="004C5ED8">
        <w:rPr>
          <w:rFonts w:asciiTheme="minorHAnsi" w:hAnsiTheme="minorHAnsi" w:cstheme="minorHAnsi"/>
          <w:b/>
          <w:i/>
          <w:smallCaps/>
          <w:sz w:val="22"/>
          <w:szCs w:val="22"/>
        </w:rPr>
        <w:t>eimbursement</w:t>
      </w:r>
      <w:r w:rsidR="00C40482" w:rsidRPr="004C5ED8">
        <w:rPr>
          <w:rFonts w:asciiTheme="minorHAnsi" w:hAnsiTheme="minorHAnsi" w:cstheme="minorHAnsi"/>
          <w:i/>
          <w:sz w:val="22"/>
          <w:szCs w:val="22"/>
        </w:rPr>
        <w:t xml:space="preserve">.  No more frequently than monthly, UNIVERSITY will invoice  </w:t>
      </w:r>
      <w:r w:rsidR="00DD2D0C" w:rsidRPr="004C5ED8">
        <w:rPr>
          <w:rFonts w:asciiTheme="minorHAnsi" w:hAnsiTheme="minorHAnsi" w:cstheme="minorHAnsi"/>
          <w:i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i/>
            <w:sz w:val="22"/>
            <w:szCs w:val="22"/>
          </w:rPr>
          <w:id w:val="-1722272464"/>
          <w:placeholder>
            <w:docPart w:val="D275ECB6219243E4A79979347FDBABC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D2D0C" w:rsidRPr="004C5ED8">
            <w:rPr>
              <w:rStyle w:val="PlaceholderText"/>
              <w:rFonts w:asciiTheme="minorHAnsi" w:hAnsiTheme="minorHAnsi" w:cstheme="minorHAnsi"/>
              <w:i/>
              <w:sz w:val="22"/>
              <w:szCs w:val="22"/>
            </w:rPr>
            <w:t>COMPANY, APPLICANT</w:t>
          </w:r>
        </w:sdtContent>
      </w:sdt>
      <w:r w:rsidR="00DD2D0C" w:rsidRPr="004C5ED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C40482" w:rsidRPr="004C5ED8">
        <w:rPr>
          <w:rFonts w:asciiTheme="minorHAnsi" w:hAnsiTheme="minorHAnsi" w:cstheme="minorHAnsi"/>
          <w:i/>
          <w:sz w:val="22"/>
          <w:szCs w:val="22"/>
        </w:rPr>
        <w:t xml:space="preserve">based upon the budget set forth in Exhibit B </w:t>
      </w:r>
      <w:r w:rsidRPr="004C5ED8">
        <w:rPr>
          <w:rFonts w:asciiTheme="minorHAnsi" w:hAnsiTheme="minorHAnsi" w:cstheme="minorHAnsi"/>
          <w:i/>
          <w:sz w:val="22"/>
          <w:szCs w:val="22"/>
        </w:rPr>
        <w:t>and Exhibit B-1</w:t>
      </w:r>
      <w:r w:rsidR="00C40482" w:rsidRPr="004C5ED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4C5ED8">
        <w:rPr>
          <w:rFonts w:asciiTheme="minorHAnsi" w:hAnsiTheme="minorHAnsi" w:cstheme="minorHAnsi"/>
          <w:i/>
          <w:sz w:val="22"/>
          <w:szCs w:val="22"/>
        </w:rPr>
        <w:t>(</w:t>
      </w:r>
      <w:r w:rsidR="00C40482" w:rsidRPr="004C5ED8">
        <w:rPr>
          <w:rFonts w:asciiTheme="minorHAnsi" w:hAnsiTheme="minorHAnsi" w:cstheme="minorHAnsi"/>
          <w:i/>
          <w:sz w:val="22"/>
          <w:szCs w:val="22"/>
        </w:rPr>
        <w:t>attached hereto and made a part thereof</w:t>
      </w:r>
      <w:r w:rsidRPr="004C5ED8">
        <w:rPr>
          <w:rFonts w:asciiTheme="minorHAnsi" w:hAnsiTheme="minorHAnsi" w:cstheme="minorHAnsi"/>
          <w:i/>
          <w:sz w:val="22"/>
          <w:szCs w:val="22"/>
        </w:rPr>
        <w:t>)</w:t>
      </w:r>
      <w:r w:rsidR="00C40482" w:rsidRPr="004C5ED8">
        <w:rPr>
          <w:rFonts w:asciiTheme="minorHAnsi" w:hAnsiTheme="minorHAnsi" w:cstheme="minorHAnsi"/>
          <w:i/>
          <w:sz w:val="22"/>
          <w:szCs w:val="22"/>
        </w:rPr>
        <w:t>.  Within 3</w:t>
      </w:r>
      <w:r w:rsidR="00DD2D0C" w:rsidRPr="004C5ED8">
        <w:rPr>
          <w:rFonts w:asciiTheme="minorHAnsi" w:hAnsiTheme="minorHAnsi" w:cstheme="minorHAnsi"/>
          <w:i/>
          <w:sz w:val="22"/>
          <w:szCs w:val="22"/>
        </w:rPr>
        <w:t xml:space="preserve">0 days from receipt of invoice, </w:t>
      </w:r>
      <w:sdt>
        <w:sdtPr>
          <w:rPr>
            <w:rFonts w:asciiTheme="minorHAnsi" w:hAnsiTheme="minorHAnsi" w:cstheme="minorHAnsi"/>
            <w:i/>
            <w:sz w:val="22"/>
            <w:szCs w:val="22"/>
          </w:rPr>
          <w:id w:val="1110247852"/>
          <w:placeholder>
            <w:docPart w:val="46F3499B9EE34E2086A413D3A0300DC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D2D0C" w:rsidRPr="004C5ED8">
            <w:rPr>
              <w:rStyle w:val="PlaceholderText"/>
              <w:rFonts w:asciiTheme="minorHAnsi" w:hAnsiTheme="minorHAnsi" w:cstheme="minorHAnsi"/>
              <w:i/>
              <w:sz w:val="22"/>
              <w:szCs w:val="22"/>
            </w:rPr>
            <w:t>COMPANY, APPLICANT</w:t>
          </w:r>
        </w:sdtContent>
      </w:sdt>
      <w:r w:rsidR="00DD2D0C" w:rsidRPr="004C5ED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C40482" w:rsidRPr="004C5ED8">
        <w:rPr>
          <w:rFonts w:asciiTheme="minorHAnsi" w:hAnsiTheme="minorHAnsi" w:cstheme="minorHAnsi"/>
          <w:i/>
          <w:sz w:val="22"/>
          <w:szCs w:val="22"/>
        </w:rPr>
        <w:t>will pay UNIVER</w:t>
      </w:r>
      <w:r w:rsidR="009167A7" w:rsidRPr="004C5ED8">
        <w:rPr>
          <w:rFonts w:asciiTheme="minorHAnsi" w:hAnsiTheme="minorHAnsi" w:cstheme="minorHAnsi"/>
          <w:i/>
          <w:sz w:val="22"/>
          <w:szCs w:val="22"/>
        </w:rPr>
        <w:t>SITY the full amount then due.</w:t>
      </w:r>
    </w:p>
    <w:p w14:paraId="54A73048" w14:textId="77777777" w:rsidR="00612ABD" w:rsidRPr="004C5ED8" w:rsidRDefault="00612ABD" w:rsidP="00C40482">
      <w:pPr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2CF4186B" w14:textId="77777777" w:rsidR="00612ABD" w:rsidRPr="004C5ED8" w:rsidRDefault="00612ABD" w:rsidP="00612ABD">
      <w:pPr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C5ED8">
        <w:rPr>
          <w:rFonts w:asciiTheme="minorHAnsi" w:hAnsiTheme="minorHAnsi" w:cstheme="minorHAnsi"/>
          <w:b/>
          <w:i/>
          <w:smallCaps/>
          <w:sz w:val="22"/>
          <w:szCs w:val="22"/>
        </w:rPr>
        <w:t>Billable-Rate-Basis</w:t>
      </w:r>
      <w:r w:rsidRPr="004C5ED8">
        <w:rPr>
          <w:rFonts w:asciiTheme="minorHAnsi" w:hAnsiTheme="minorHAnsi" w:cstheme="minorHAnsi"/>
          <w:i/>
          <w:sz w:val="22"/>
          <w:szCs w:val="22"/>
        </w:rPr>
        <w:t xml:space="preserve">.  No more frequently than monthly, UNIVERSITY will invoice   </w:t>
      </w:r>
      <w:sdt>
        <w:sdtPr>
          <w:rPr>
            <w:rFonts w:asciiTheme="minorHAnsi" w:hAnsiTheme="minorHAnsi" w:cstheme="minorHAnsi"/>
            <w:i/>
            <w:sz w:val="22"/>
            <w:szCs w:val="22"/>
          </w:rPr>
          <w:id w:val="807053222"/>
          <w:placeholder>
            <w:docPart w:val="92F99DACFF1B48B88ED9F349E772DAE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4C5ED8">
            <w:rPr>
              <w:rStyle w:val="PlaceholderText"/>
              <w:rFonts w:asciiTheme="minorHAnsi" w:hAnsiTheme="minorHAnsi" w:cstheme="minorHAnsi"/>
              <w:i/>
              <w:sz w:val="22"/>
              <w:szCs w:val="22"/>
            </w:rPr>
            <w:t>COMPANY, APPLICANT</w:t>
          </w:r>
        </w:sdtContent>
      </w:sdt>
      <w:r w:rsidRPr="004C5ED8">
        <w:rPr>
          <w:rFonts w:asciiTheme="minorHAnsi" w:hAnsiTheme="minorHAnsi" w:cstheme="minorHAnsi"/>
          <w:i/>
          <w:sz w:val="22"/>
          <w:szCs w:val="22"/>
        </w:rPr>
        <w:t xml:space="preserve"> based upon the rates set forth in Exhibit B and Exhibit B-1 (attached hereto and made a part thereof).  Within 30 days from receipt of invoice, </w:t>
      </w:r>
      <w:sdt>
        <w:sdtPr>
          <w:rPr>
            <w:rFonts w:asciiTheme="minorHAnsi" w:hAnsiTheme="minorHAnsi" w:cstheme="minorHAnsi"/>
            <w:i/>
            <w:sz w:val="22"/>
            <w:szCs w:val="22"/>
          </w:rPr>
          <w:id w:val="-535883653"/>
          <w:placeholder>
            <w:docPart w:val="63B108854FFF404ABE124DDEB7677F8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4C5ED8">
            <w:rPr>
              <w:rStyle w:val="PlaceholderText"/>
              <w:rFonts w:asciiTheme="minorHAnsi" w:hAnsiTheme="minorHAnsi" w:cstheme="minorHAnsi"/>
              <w:i/>
              <w:sz w:val="22"/>
              <w:szCs w:val="22"/>
            </w:rPr>
            <w:t>COMPANY, APPLICANT</w:t>
          </w:r>
        </w:sdtContent>
      </w:sdt>
      <w:r w:rsidRPr="004C5ED8">
        <w:rPr>
          <w:rFonts w:asciiTheme="minorHAnsi" w:hAnsiTheme="minorHAnsi" w:cstheme="minorHAnsi"/>
          <w:i/>
          <w:sz w:val="22"/>
          <w:szCs w:val="22"/>
        </w:rPr>
        <w:t xml:space="preserve"> will pay UNIVERSITY the full amount then due.</w:t>
      </w:r>
    </w:p>
    <w:p w14:paraId="2B5987AE" w14:textId="77777777" w:rsidR="00A862E1" w:rsidRPr="004C5ED8" w:rsidRDefault="00A862E1" w:rsidP="00612ABD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24B6EAA4" w14:textId="77777777" w:rsidR="00A862E1" w:rsidRPr="004C5ED8" w:rsidRDefault="00A862E1" w:rsidP="00A862E1">
      <w:pPr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C5ED8">
        <w:rPr>
          <w:rFonts w:asciiTheme="minorHAnsi" w:hAnsiTheme="minorHAnsi" w:cstheme="minorHAnsi"/>
          <w:b/>
          <w:i/>
          <w:smallCaps/>
          <w:sz w:val="22"/>
          <w:szCs w:val="22"/>
        </w:rPr>
        <w:t>Fixed-price</w:t>
      </w:r>
      <w:r w:rsidRPr="004C5ED8">
        <w:rPr>
          <w:rFonts w:asciiTheme="minorHAnsi" w:hAnsiTheme="minorHAnsi" w:cstheme="minorHAnsi"/>
          <w:i/>
          <w:sz w:val="22"/>
          <w:szCs w:val="22"/>
        </w:rPr>
        <w:t xml:space="preserve">.  </w:t>
      </w:r>
      <w:sdt>
        <w:sdtPr>
          <w:rPr>
            <w:rFonts w:asciiTheme="minorHAnsi" w:hAnsiTheme="minorHAnsi" w:cstheme="minorHAnsi"/>
            <w:i/>
            <w:sz w:val="22"/>
            <w:szCs w:val="22"/>
          </w:rPr>
          <w:id w:val="-1497021795"/>
          <w:placeholder>
            <w:docPart w:val="C718C3CA0DE44288AD0A5C3CD29F87D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4C5ED8">
            <w:rPr>
              <w:rStyle w:val="PlaceholderText"/>
              <w:rFonts w:asciiTheme="minorHAnsi" w:hAnsiTheme="minorHAnsi" w:cstheme="minorHAnsi"/>
              <w:i/>
              <w:sz w:val="22"/>
              <w:szCs w:val="22"/>
            </w:rPr>
            <w:t>COMPANY, APPLICANT</w:t>
          </w:r>
        </w:sdtContent>
      </w:sdt>
      <w:r w:rsidRPr="004C5ED8">
        <w:rPr>
          <w:rFonts w:asciiTheme="minorHAnsi" w:hAnsiTheme="minorHAnsi" w:cstheme="minorHAnsi"/>
          <w:i/>
          <w:sz w:val="22"/>
          <w:szCs w:val="22"/>
        </w:rPr>
        <w:t xml:space="preserve"> will pay UNIVERSITY in accordance with the payment schedule set forth in Exhibit B and Exhibit B-1 (attached hereto and made a part thereof). </w:t>
      </w:r>
    </w:p>
    <w:p w14:paraId="1854538C" w14:textId="77777777" w:rsidR="00C40482" w:rsidRPr="004C5ED8" w:rsidRDefault="00C40482" w:rsidP="00C4048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15DDA6" w14:textId="77777777" w:rsidR="00C40482" w:rsidRPr="004C5ED8" w:rsidRDefault="00C40482" w:rsidP="00C40482">
      <w:p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 w:rsidRPr="004C5ED8">
        <w:rPr>
          <w:rFonts w:asciiTheme="minorHAnsi" w:hAnsiTheme="minorHAnsi" w:cstheme="minorHAnsi"/>
          <w:b/>
          <w:sz w:val="22"/>
          <w:szCs w:val="22"/>
        </w:rPr>
        <w:t>Article</w:t>
      </w:r>
      <w:r w:rsidR="00F1687F" w:rsidRPr="004C5ED8">
        <w:rPr>
          <w:rFonts w:asciiTheme="minorHAnsi" w:hAnsiTheme="minorHAnsi" w:cstheme="minorHAnsi"/>
          <w:b/>
          <w:sz w:val="22"/>
          <w:szCs w:val="22"/>
        </w:rPr>
        <w:t xml:space="preserve"> 6.</w:t>
      </w:r>
      <w:r w:rsidRPr="004C5ED8">
        <w:rPr>
          <w:rFonts w:asciiTheme="minorHAnsi" w:hAnsiTheme="minorHAnsi" w:cstheme="minorHAnsi"/>
          <w:b/>
          <w:sz w:val="22"/>
          <w:szCs w:val="22"/>
        </w:rPr>
        <w:t xml:space="preserve">1. </w:t>
      </w:r>
      <w:r w:rsidR="009C304B" w:rsidRPr="004C5ED8">
        <w:rPr>
          <w:rFonts w:asciiTheme="minorHAnsi" w:hAnsiTheme="minorHAnsi" w:cstheme="minorHAnsi"/>
          <w:b/>
          <w:smallCaps/>
          <w:sz w:val="22"/>
          <w:szCs w:val="22"/>
        </w:rPr>
        <w:t>Term</w:t>
      </w:r>
      <w:r w:rsidRPr="004C5ED8">
        <w:rPr>
          <w:rFonts w:asciiTheme="minorHAnsi" w:hAnsiTheme="minorHAnsi" w:cstheme="minorHAnsi"/>
          <w:sz w:val="22"/>
          <w:szCs w:val="22"/>
        </w:rPr>
        <w:t>. – Delete in its entirety and replace with the following:</w:t>
      </w:r>
    </w:p>
    <w:p w14:paraId="3FE5278F" w14:textId="77777777" w:rsidR="00C40482" w:rsidRPr="004C5ED8" w:rsidRDefault="00C40482" w:rsidP="00C40482">
      <w:p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552B7556" w14:textId="3DF357FF" w:rsidR="00C40482" w:rsidRPr="004C5ED8" w:rsidRDefault="00C40482" w:rsidP="00C40482">
      <w:pPr>
        <w:ind w:left="720" w:hanging="7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C5ED8">
        <w:rPr>
          <w:rFonts w:asciiTheme="minorHAnsi" w:hAnsiTheme="minorHAnsi" w:cstheme="minorHAnsi"/>
          <w:sz w:val="22"/>
          <w:szCs w:val="22"/>
        </w:rPr>
        <w:tab/>
      </w:r>
      <w:r w:rsidRPr="004C5ED8">
        <w:rPr>
          <w:rFonts w:asciiTheme="minorHAnsi" w:hAnsiTheme="minorHAnsi" w:cstheme="minorHAnsi"/>
          <w:i/>
          <w:sz w:val="22"/>
          <w:szCs w:val="22"/>
        </w:rPr>
        <w:t>This Agreement is effective on the date signed by the last of the Parties to sign, or ot</w:t>
      </w:r>
      <w:r w:rsidR="00C610B3" w:rsidRPr="004C5ED8">
        <w:rPr>
          <w:rFonts w:asciiTheme="minorHAnsi" w:hAnsiTheme="minorHAnsi" w:cstheme="minorHAnsi"/>
          <w:i/>
          <w:sz w:val="22"/>
          <w:szCs w:val="22"/>
        </w:rPr>
        <w:t>herwise on</w:t>
      </w:r>
      <w:r w:rsidR="00A933DD" w:rsidRPr="004C5ED8">
        <w:rPr>
          <w:rFonts w:asciiTheme="minorHAnsi" w:hAnsiTheme="minorHAnsi" w:cstheme="minorHAnsi"/>
          <w:i/>
          <w:sz w:val="22"/>
          <w:szCs w:val="22"/>
        </w:rPr>
        <w:t xml:space="preserve"> the following date</w:t>
      </w:r>
      <w:r w:rsidR="00F37057">
        <w:rPr>
          <w:rFonts w:asciiTheme="minorHAnsi" w:hAnsiTheme="minorHAnsi" w:cstheme="minorHAnsi"/>
          <w:i/>
          <w:sz w:val="22"/>
          <w:szCs w:val="22"/>
        </w:rPr>
        <w:t>:</w:t>
      </w:r>
      <w:r w:rsidR="00F37057" w:rsidRPr="00F3705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F37057">
        <w:rPr>
          <w:rFonts w:asciiTheme="minorHAnsi" w:hAnsiTheme="minorHAnsi" w:cstheme="minorHAnsi"/>
          <w:i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&lt;DATE&gt;"/>
            </w:textInput>
          </w:ffData>
        </w:fldChar>
      </w:r>
      <w:bookmarkStart w:id="0" w:name="Text1"/>
      <w:r w:rsidR="00F37057">
        <w:rPr>
          <w:rFonts w:asciiTheme="minorHAnsi" w:hAnsiTheme="minorHAnsi" w:cstheme="minorHAnsi"/>
          <w:i/>
          <w:sz w:val="22"/>
          <w:szCs w:val="22"/>
        </w:rPr>
        <w:instrText xml:space="preserve"> FORMTEXT </w:instrText>
      </w:r>
      <w:r w:rsidR="00F37057">
        <w:rPr>
          <w:rFonts w:asciiTheme="minorHAnsi" w:hAnsiTheme="minorHAnsi" w:cstheme="minorHAnsi"/>
          <w:i/>
          <w:sz w:val="22"/>
          <w:szCs w:val="22"/>
        </w:rPr>
      </w:r>
      <w:r w:rsidR="00F37057">
        <w:rPr>
          <w:rFonts w:asciiTheme="minorHAnsi" w:hAnsiTheme="minorHAnsi" w:cstheme="minorHAnsi"/>
          <w:i/>
          <w:sz w:val="22"/>
          <w:szCs w:val="22"/>
        </w:rPr>
        <w:fldChar w:fldCharType="separate"/>
      </w:r>
      <w:r w:rsidR="00F37057">
        <w:rPr>
          <w:rFonts w:asciiTheme="minorHAnsi" w:hAnsiTheme="minorHAnsi" w:cstheme="minorHAnsi"/>
          <w:i/>
          <w:noProof/>
          <w:sz w:val="22"/>
          <w:szCs w:val="22"/>
        </w:rPr>
        <w:t>&lt;DATE&gt;</w:t>
      </w:r>
      <w:r w:rsidR="00F37057">
        <w:rPr>
          <w:rFonts w:asciiTheme="minorHAnsi" w:hAnsiTheme="minorHAnsi" w:cstheme="minorHAnsi"/>
          <w:i/>
          <w:sz w:val="22"/>
          <w:szCs w:val="22"/>
        </w:rPr>
        <w:fldChar w:fldCharType="end"/>
      </w:r>
      <w:bookmarkEnd w:id="0"/>
      <w:r w:rsidR="00C610B3" w:rsidRPr="004C5ED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4C5ED8">
        <w:rPr>
          <w:rFonts w:asciiTheme="minorHAnsi" w:hAnsiTheme="minorHAnsi" w:cstheme="minorHAnsi"/>
          <w:i/>
          <w:sz w:val="22"/>
          <w:szCs w:val="22"/>
        </w:rPr>
        <w:t>and will expire on</w:t>
      </w:r>
      <w:r w:rsidR="00F37057">
        <w:rPr>
          <w:rFonts w:asciiTheme="minorHAnsi" w:hAnsiTheme="minorHAnsi" w:cstheme="minorHAnsi"/>
          <w:i/>
          <w:sz w:val="22"/>
          <w:szCs w:val="22"/>
        </w:rPr>
        <w:t xml:space="preserve">: </w:t>
      </w:r>
      <w:r w:rsidR="00F37057">
        <w:rPr>
          <w:rFonts w:asciiTheme="minorHAnsi" w:hAnsiTheme="minorHAnsi" w:cstheme="minorHAnsi"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&lt;DATE&gt;"/>
            </w:textInput>
          </w:ffData>
        </w:fldChar>
      </w:r>
      <w:bookmarkStart w:id="1" w:name="Text2"/>
      <w:r w:rsidR="00F37057">
        <w:rPr>
          <w:rFonts w:asciiTheme="minorHAnsi" w:hAnsiTheme="minorHAnsi" w:cstheme="minorHAnsi"/>
          <w:i/>
          <w:sz w:val="22"/>
          <w:szCs w:val="22"/>
        </w:rPr>
        <w:instrText xml:space="preserve"> FORMTEXT </w:instrText>
      </w:r>
      <w:r w:rsidR="00F37057">
        <w:rPr>
          <w:rFonts w:asciiTheme="minorHAnsi" w:hAnsiTheme="minorHAnsi" w:cstheme="minorHAnsi"/>
          <w:i/>
          <w:sz w:val="22"/>
          <w:szCs w:val="22"/>
        </w:rPr>
      </w:r>
      <w:r w:rsidR="00F37057">
        <w:rPr>
          <w:rFonts w:asciiTheme="minorHAnsi" w:hAnsiTheme="minorHAnsi" w:cstheme="minorHAnsi"/>
          <w:i/>
          <w:sz w:val="22"/>
          <w:szCs w:val="22"/>
        </w:rPr>
        <w:fldChar w:fldCharType="separate"/>
      </w:r>
      <w:r w:rsidR="00F37057">
        <w:rPr>
          <w:rFonts w:asciiTheme="minorHAnsi" w:hAnsiTheme="minorHAnsi" w:cstheme="minorHAnsi"/>
          <w:i/>
          <w:noProof/>
          <w:sz w:val="22"/>
          <w:szCs w:val="22"/>
        </w:rPr>
        <w:t>&lt;DATE&gt;</w:t>
      </w:r>
      <w:r w:rsidR="00F37057">
        <w:rPr>
          <w:rFonts w:asciiTheme="minorHAnsi" w:hAnsiTheme="minorHAnsi" w:cstheme="minorHAnsi"/>
          <w:i/>
          <w:sz w:val="22"/>
          <w:szCs w:val="22"/>
        </w:rPr>
        <w:fldChar w:fldCharType="end"/>
      </w:r>
      <w:bookmarkEnd w:id="1"/>
      <w:r w:rsidRPr="004C5ED8">
        <w:rPr>
          <w:rFonts w:asciiTheme="minorHAnsi" w:hAnsiTheme="minorHAnsi" w:cstheme="minorHAnsi"/>
          <w:i/>
          <w:sz w:val="22"/>
          <w:szCs w:val="22"/>
        </w:rPr>
        <w:t>.</w:t>
      </w:r>
    </w:p>
    <w:p w14:paraId="7F413CA7" w14:textId="77777777" w:rsidR="00A85071" w:rsidRPr="004C5ED8" w:rsidRDefault="00A85071" w:rsidP="00C40482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04C0DFC3" w14:textId="77777777" w:rsidR="007B510A" w:rsidRPr="004C5ED8" w:rsidRDefault="007B510A" w:rsidP="007B510A">
      <w:pPr>
        <w:tabs>
          <w:tab w:val="left" w:pos="360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4C5ED8">
        <w:rPr>
          <w:rFonts w:asciiTheme="minorHAnsi" w:hAnsiTheme="minorHAnsi" w:cstheme="minorHAnsi"/>
          <w:sz w:val="22"/>
          <w:szCs w:val="22"/>
        </w:rPr>
        <w:t xml:space="preserve">All other terms and conditions of the Agreement remain in effect.   </w:t>
      </w:r>
    </w:p>
    <w:p w14:paraId="7654F083" w14:textId="77777777" w:rsidR="00D73DE8" w:rsidRPr="004C5ED8" w:rsidRDefault="007B510A" w:rsidP="007B510A">
      <w:pPr>
        <w:tabs>
          <w:tab w:val="left" w:pos="360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4C5ED8">
        <w:rPr>
          <w:rFonts w:asciiTheme="minorHAnsi" w:hAnsiTheme="minorHAnsi" w:cstheme="minorHAnsi"/>
          <w:sz w:val="22"/>
          <w:szCs w:val="22"/>
        </w:rPr>
        <w:t>This Amendment is e</w:t>
      </w:r>
      <w:r w:rsidR="00C610B3" w:rsidRPr="004C5ED8">
        <w:rPr>
          <w:rFonts w:asciiTheme="minorHAnsi" w:hAnsiTheme="minorHAnsi" w:cstheme="minorHAnsi"/>
          <w:sz w:val="22"/>
          <w:szCs w:val="22"/>
        </w:rPr>
        <w:t xml:space="preserve">ffective on </w:t>
      </w:r>
      <w:sdt>
        <w:sdtPr>
          <w:rPr>
            <w:rFonts w:asciiTheme="minorHAnsi" w:hAnsiTheme="minorHAnsi" w:cstheme="minorHAnsi"/>
            <w:sz w:val="22"/>
            <w:szCs w:val="22"/>
          </w:rPr>
          <w:id w:val="-1321652970"/>
          <w:placeholder>
            <w:docPart w:val="9B9B05F20487426885BB7AA500B484F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C610B3" w:rsidRPr="004C5ED8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Effective Date</w:t>
          </w:r>
        </w:sdtContent>
      </w:sdt>
      <w:r w:rsidR="00C40482" w:rsidRPr="004C5ED8">
        <w:rPr>
          <w:rFonts w:asciiTheme="minorHAnsi" w:hAnsiTheme="minorHAnsi" w:cstheme="minorHAnsi"/>
          <w:sz w:val="22"/>
          <w:szCs w:val="22"/>
        </w:rPr>
        <w:t xml:space="preserve">.  </w:t>
      </w:r>
      <w:r w:rsidRPr="004C5ED8">
        <w:rPr>
          <w:rFonts w:asciiTheme="minorHAnsi" w:hAnsiTheme="minorHAnsi" w:cstheme="minorHAnsi"/>
          <w:sz w:val="22"/>
          <w:szCs w:val="22"/>
        </w:rPr>
        <w:t>E</w:t>
      </w:r>
      <w:r w:rsidR="00C72955" w:rsidRPr="004C5ED8">
        <w:rPr>
          <w:rFonts w:asciiTheme="minorHAnsi" w:hAnsiTheme="minorHAnsi" w:cstheme="minorHAnsi"/>
          <w:sz w:val="22"/>
          <w:szCs w:val="22"/>
        </w:rPr>
        <w:t xml:space="preserve">ach </w:t>
      </w:r>
      <w:r w:rsidR="0013674F" w:rsidRPr="004C5ED8">
        <w:rPr>
          <w:rFonts w:asciiTheme="minorHAnsi" w:hAnsiTheme="minorHAnsi" w:cstheme="minorHAnsi"/>
          <w:sz w:val="22"/>
          <w:szCs w:val="22"/>
        </w:rPr>
        <w:t>Party</w:t>
      </w:r>
      <w:r w:rsidR="00C72955" w:rsidRPr="004C5ED8">
        <w:rPr>
          <w:rFonts w:asciiTheme="minorHAnsi" w:hAnsiTheme="minorHAnsi" w:cstheme="minorHAnsi"/>
          <w:sz w:val="22"/>
          <w:szCs w:val="22"/>
        </w:rPr>
        <w:t xml:space="preserve"> represent</w:t>
      </w:r>
      <w:r w:rsidR="0013674F" w:rsidRPr="004C5ED8">
        <w:rPr>
          <w:rFonts w:asciiTheme="minorHAnsi" w:hAnsiTheme="minorHAnsi" w:cstheme="minorHAnsi"/>
          <w:sz w:val="22"/>
          <w:szCs w:val="22"/>
        </w:rPr>
        <w:t>s</w:t>
      </w:r>
      <w:r w:rsidR="00C72955" w:rsidRPr="004C5ED8">
        <w:rPr>
          <w:rFonts w:asciiTheme="minorHAnsi" w:hAnsiTheme="minorHAnsi" w:cstheme="minorHAnsi"/>
          <w:sz w:val="22"/>
          <w:szCs w:val="22"/>
        </w:rPr>
        <w:t xml:space="preserve"> that the individuals signing this Agreement on its behalf are authorized</w:t>
      </w:r>
      <w:r w:rsidR="002930D9" w:rsidRPr="004C5ED8">
        <w:rPr>
          <w:rFonts w:asciiTheme="minorHAnsi" w:hAnsiTheme="minorHAnsi" w:cstheme="minorHAnsi"/>
          <w:sz w:val="22"/>
          <w:szCs w:val="22"/>
        </w:rPr>
        <w:t>,</w:t>
      </w:r>
      <w:r w:rsidR="00C72955" w:rsidRPr="004C5ED8">
        <w:rPr>
          <w:rFonts w:asciiTheme="minorHAnsi" w:hAnsiTheme="minorHAnsi" w:cstheme="minorHAnsi"/>
          <w:sz w:val="22"/>
          <w:szCs w:val="22"/>
        </w:rPr>
        <w:t xml:space="preserve"> and intend</w:t>
      </w:r>
      <w:r w:rsidR="002930D9" w:rsidRPr="004C5ED8">
        <w:rPr>
          <w:rFonts w:asciiTheme="minorHAnsi" w:hAnsiTheme="minorHAnsi" w:cstheme="minorHAnsi"/>
          <w:sz w:val="22"/>
          <w:szCs w:val="22"/>
        </w:rPr>
        <w:t>,</w:t>
      </w:r>
      <w:r w:rsidR="00C72955" w:rsidRPr="004C5ED8">
        <w:rPr>
          <w:rFonts w:asciiTheme="minorHAnsi" w:hAnsiTheme="minorHAnsi" w:cstheme="minorHAnsi"/>
          <w:sz w:val="22"/>
          <w:szCs w:val="22"/>
        </w:rPr>
        <w:t xml:space="preserve"> to bind the </w:t>
      </w:r>
      <w:r w:rsidRPr="004C5ED8">
        <w:rPr>
          <w:rFonts w:asciiTheme="minorHAnsi" w:hAnsiTheme="minorHAnsi" w:cstheme="minorHAnsi"/>
          <w:sz w:val="22"/>
          <w:szCs w:val="22"/>
        </w:rPr>
        <w:t xml:space="preserve">Party </w:t>
      </w:r>
      <w:r w:rsidR="002930D9" w:rsidRPr="004C5ED8">
        <w:rPr>
          <w:rFonts w:asciiTheme="minorHAnsi" w:hAnsiTheme="minorHAnsi" w:cstheme="minorHAnsi"/>
          <w:sz w:val="22"/>
          <w:szCs w:val="22"/>
        </w:rPr>
        <w:t>in</w:t>
      </w:r>
      <w:r w:rsidR="00C72955" w:rsidRPr="004C5ED8">
        <w:rPr>
          <w:rFonts w:asciiTheme="minorHAnsi" w:hAnsiTheme="minorHAnsi" w:cstheme="minorHAnsi"/>
          <w:sz w:val="22"/>
          <w:szCs w:val="22"/>
        </w:rPr>
        <w:t xml:space="preserve"> contract. </w:t>
      </w:r>
    </w:p>
    <w:p w14:paraId="339BC608" w14:textId="77777777" w:rsidR="00D73DE8" w:rsidRPr="004C5ED8" w:rsidRDefault="00D73DE8" w:rsidP="00DE5A98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A08DEDE" w14:textId="77777777" w:rsidR="00D73DE8" w:rsidRPr="004C5ED8" w:rsidRDefault="00D73DE8" w:rsidP="00DE5A98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 w:cstheme="minorHAnsi"/>
          <w:b/>
          <w:sz w:val="20"/>
        </w:rPr>
      </w:pPr>
      <w:r w:rsidRPr="004C5ED8">
        <w:rPr>
          <w:rFonts w:asciiTheme="minorHAnsi" w:hAnsiTheme="minorHAnsi" w:cstheme="minorHAnsi"/>
          <w:b/>
          <w:sz w:val="20"/>
        </w:rPr>
        <w:t>THE BOARD OF TRUSTEES OF</w:t>
      </w:r>
      <w:r w:rsidRPr="004C5ED8">
        <w:rPr>
          <w:rFonts w:asciiTheme="minorHAnsi" w:hAnsiTheme="minorHAnsi" w:cstheme="minorHAnsi"/>
          <w:b/>
          <w:sz w:val="20"/>
        </w:rPr>
        <w:tab/>
      </w:r>
      <w:r w:rsidRPr="004C5ED8">
        <w:rPr>
          <w:rFonts w:asciiTheme="minorHAnsi" w:hAnsiTheme="minorHAnsi" w:cstheme="minorHAnsi"/>
          <w:b/>
          <w:sz w:val="20"/>
        </w:rPr>
        <w:tab/>
      </w:r>
    </w:p>
    <w:p w14:paraId="415AF32B" w14:textId="77777777" w:rsidR="00D73DE8" w:rsidRPr="004C5ED8" w:rsidRDefault="00D73DE8" w:rsidP="00DE5A98">
      <w:pPr>
        <w:pStyle w:val="Heading3"/>
        <w:jc w:val="both"/>
        <w:rPr>
          <w:rFonts w:asciiTheme="minorHAnsi" w:hAnsiTheme="minorHAnsi" w:cstheme="minorHAnsi"/>
          <w:sz w:val="20"/>
        </w:rPr>
      </w:pPr>
      <w:r w:rsidRPr="004C5ED8">
        <w:rPr>
          <w:rFonts w:asciiTheme="minorHAnsi" w:hAnsiTheme="minorHAnsi" w:cstheme="minorHAnsi"/>
          <w:sz w:val="20"/>
        </w:rPr>
        <w:t>THE UNIVERSITY OF ILLINOIS</w:t>
      </w:r>
      <w:r w:rsidR="00AD6E8B" w:rsidRPr="004C5ED8">
        <w:rPr>
          <w:rFonts w:asciiTheme="minorHAnsi" w:hAnsiTheme="minorHAnsi" w:cstheme="minorHAnsi"/>
          <w:sz w:val="20"/>
        </w:rPr>
        <w:tab/>
      </w:r>
      <w:sdt>
        <w:sdtPr>
          <w:rPr>
            <w:rFonts w:asciiTheme="minorHAnsi" w:hAnsiTheme="minorHAnsi" w:cstheme="minorHAnsi"/>
            <w:sz w:val="20"/>
          </w:rPr>
          <w:id w:val="-1054772425"/>
          <w:placeholder>
            <w:docPart w:val="1913FADB72A04BEA969557DF44625084"/>
          </w:placeholder>
          <w:showingPlcHdr/>
        </w:sdtPr>
        <w:sdtEndPr/>
        <w:sdtContent>
          <w:r w:rsidR="00AD6E8B" w:rsidRPr="004C5ED8">
            <w:rPr>
              <w:rStyle w:val="PlaceholderText"/>
              <w:rFonts w:asciiTheme="minorHAnsi" w:hAnsiTheme="minorHAnsi" w:cstheme="minorHAnsi"/>
              <w:sz w:val="20"/>
            </w:rPr>
            <w:t>COMPANY, APPLICANT</w:t>
          </w:r>
        </w:sdtContent>
      </w:sdt>
    </w:p>
    <w:p w14:paraId="592F90A9" w14:textId="77777777" w:rsidR="00D73DE8" w:rsidRPr="004C5ED8" w:rsidRDefault="00D73DE8" w:rsidP="00DE5A98">
      <w:pPr>
        <w:jc w:val="both"/>
        <w:rPr>
          <w:rFonts w:asciiTheme="minorHAnsi" w:hAnsiTheme="minorHAnsi" w:cstheme="minorHAnsi"/>
          <w:sz w:val="20"/>
        </w:rPr>
      </w:pPr>
    </w:p>
    <w:p w14:paraId="10CD8DA5" w14:textId="77777777" w:rsidR="00D73DE8" w:rsidRPr="004C5ED8" w:rsidRDefault="00D73DE8" w:rsidP="00DE5A98">
      <w:pPr>
        <w:jc w:val="both"/>
        <w:rPr>
          <w:rFonts w:asciiTheme="minorHAnsi" w:hAnsiTheme="minorHAnsi" w:cstheme="minorHAnsi"/>
          <w:sz w:val="20"/>
        </w:rPr>
      </w:pPr>
      <w:r w:rsidRPr="004C5ED8">
        <w:rPr>
          <w:rFonts w:asciiTheme="minorHAnsi" w:hAnsiTheme="minorHAnsi" w:cstheme="minorHAnsi"/>
          <w:sz w:val="20"/>
          <w:u w:val="single"/>
        </w:rPr>
        <w:tab/>
      </w:r>
      <w:r w:rsidRPr="004C5ED8">
        <w:rPr>
          <w:rFonts w:asciiTheme="minorHAnsi" w:hAnsiTheme="minorHAnsi" w:cstheme="minorHAnsi"/>
          <w:sz w:val="20"/>
          <w:u w:val="single"/>
        </w:rPr>
        <w:tab/>
      </w:r>
      <w:r w:rsidRPr="004C5ED8">
        <w:rPr>
          <w:rFonts w:asciiTheme="minorHAnsi" w:hAnsiTheme="minorHAnsi" w:cstheme="minorHAnsi"/>
          <w:sz w:val="20"/>
          <w:u w:val="single"/>
        </w:rPr>
        <w:tab/>
      </w:r>
      <w:r w:rsidRPr="004C5ED8">
        <w:rPr>
          <w:rFonts w:asciiTheme="minorHAnsi" w:hAnsiTheme="minorHAnsi" w:cstheme="minorHAnsi"/>
          <w:sz w:val="20"/>
          <w:u w:val="single"/>
        </w:rPr>
        <w:tab/>
      </w:r>
      <w:r w:rsidRPr="004C5ED8">
        <w:rPr>
          <w:rFonts w:asciiTheme="minorHAnsi" w:hAnsiTheme="minorHAnsi" w:cstheme="minorHAnsi"/>
          <w:sz w:val="20"/>
          <w:u w:val="single"/>
        </w:rPr>
        <w:tab/>
      </w:r>
      <w:r w:rsidRPr="004C5ED8">
        <w:rPr>
          <w:rFonts w:asciiTheme="minorHAnsi" w:hAnsiTheme="minorHAnsi" w:cstheme="minorHAnsi"/>
          <w:sz w:val="20"/>
          <w:u w:val="single"/>
        </w:rPr>
        <w:tab/>
      </w:r>
      <w:r w:rsidRPr="004C5ED8">
        <w:rPr>
          <w:rFonts w:asciiTheme="minorHAnsi" w:hAnsiTheme="minorHAnsi" w:cstheme="minorHAnsi"/>
          <w:sz w:val="20"/>
        </w:rPr>
        <w:tab/>
      </w:r>
      <w:r w:rsidRPr="004C5ED8">
        <w:rPr>
          <w:rFonts w:asciiTheme="minorHAnsi" w:hAnsiTheme="minorHAnsi" w:cstheme="minorHAnsi"/>
          <w:sz w:val="20"/>
          <w:u w:val="single"/>
        </w:rPr>
        <w:tab/>
      </w:r>
      <w:r w:rsidRPr="004C5ED8">
        <w:rPr>
          <w:rFonts w:asciiTheme="minorHAnsi" w:hAnsiTheme="minorHAnsi" w:cstheme="minorHAnsi"/>
          <w:sz w:val="20"/>
          <w:u w:val="single"/>
        </w:rPr>
        <w:tab/>
      </w:r>
      <w:r w:rsidRPr="004C5ED8">
        <w:rPr>
          <w:rFonts w:asciiTheme="minorHAnsi" w:hAnsiTheme="minorHAnsi" w:cstheme="minorHAnsi"/>
          <w:sz w:val="20"/>
          <w:u w:val="single"/>
        </w:rPr>
        <w:tab/>
      </w:r>
      <w:r w:rsidRPr="004C5ED8">
        <w:rPr>
          <w:rFonts w:asciiTheme="minorHAnsi" w:hAnsiTheme="minorHAnsi" w:cstheme="minorHAnsi"/>
          <w:sz w:val="20"/>
          <w:u w:val="single"/>
        </w:rPr>
        <w:tab/>
      </w:r>
      <w:r w:rsidRPr="004C5ED8">
        <w:rPr>
          <w:rFonts w:asciiTheme="minorHAnsi" w:hAnsiTheme="minorHAnsi" w:cstheme="minorHAnsi"/>
          <w:sz w:val="20"/>
          <w:u w:val="single"/>
        </w:rPr>
        <w:tab/>
      </w:r>
      <w:r w:rsidR="00FA709E" w:rsidRPr="004C5ED8">
        <w:rPr>
          <w:rFonts w:asciiTheme="minorHAnsi" w:hAnsiTheme="minorHAnsi" w:cstheme="minorHAnsi"/>
          <w:sz w:val="20"/>
          <w:u w:val="single"/>
        </w:rPr>
        <w:tab/>
      </w:r>
    </w:p>
    <w:p w14:paraId="38BFBC26" w14:textId="77777777" w:rsidR="00D73DE8" w:rsidRPr="004C5ED8" w:rsidRDefault="004C5ED8" w:rsidP="00DE5A98">
      <w:pPr>
        <w:pStyle w:val="Header"/>
        <w:tabs>
          <w:tab w:val="clear" w:pos="4320"/>
          <w:tab w:val="clear" w:pos="8640"/>
          <w:tab w:val="left" w:pos="5040"/>
        </w:tabs>
        <w:jc w:val="both"/>
        <w:rPr>
          <w:rFonts w:asciiTheme="minorHAnsi" w:hAnsiTheme="minorHAnsi" w:cstheme="minorHAnsi"/>
          <w:sz w:val="20"/>
        </w:rPr>
      </w:pPr>
      <w:r w:rsidRPr="004C5ED8">
        <w:rPr>
          <w:rFonts w:asciiTheme="minorHAnsi" w:hAnsiTheme="minorHAnsi" w:cstheme="minorHAnsi"/>
          <w:sz w:val="20"/>
        </w:rPr>
        <w:t>Paul N. Ellinger, Interim Comptroller</w:t>
      </w:r>
      <w:r w:rsidR="00D73DE8" w:rsidRPr="004C5ED8">
        <w:rPr>
          <w:rFonts w:asciiTheme="minorHAnsi" w:hAnsiTheme="minorHAnsi" w:cstheme="minorHAnsi"/>
          <w:sz w:val="20"/>
        </w:rPr>
        <w:tab/>
        <w:t>Signature</w:t>
      </w:r>
    </w:p>
    <w:p w14:paraId="2EA1C30A" w14:textId="77777777" w:rsidR="00D73DE8" w:rsidRPr="004C5ED8" w:rsidRDefault="00D73DE8" w:rsidP="00DE5A98">
      <w:pPr>
        <w:jc w:val="both"/>
        <w:rPr>
          <w:rFonts w:asciiTheme="minorHAnsi" w:hAnsiTheme="minorHAnsi" w:cstheme="minorHAnsi"/>
          <w:sz w:val="20"/>
        </w:rPr>
      </w:pPr>
    </w:p>
    <w:p w14:paraId="0EC42A2E" w14:textId="77777777" w:rsidR="00D73DE8" w:rsidRPr="004C5ED8" w:rsidRDefault="00D73DE8" w:rsidP="00DE5A98">
      <w:pPr>
        <w:jc w:val="both"/>
        <w:rPr>
          <w:rFonts w:asciiTheme="minorHAnsi" w:hAnsiTheme="minorHAnsi" w:cstheme="minorHAnsi"/>
          <w:sz w:val="20"/>
          <w:u w:val="single"/>
        </w:rPr>
      </w:pPr>
      <w:r w:rsidRPr="004C5ED8">
        <w:rPr>
          <w:rFonts w:asciiTheme="minorHAnsi" w:hAnsiTheme="minorHAnsi" w:cstheme="minorHAnsi"/>
          <w:sz w:val="20"/>
        </w:rPr>
        <w:lastRenderedPageBreak/>
        <w:t xml:space="preserve">Date  </w:t>
      </w:r>
      <w:r w:rsidRPr="004C5ED8">
        <w:rPr>
          <w:rFonts w:asciiTheme="minorHAnsi" w:hAnsiTheme="minorHAnsi" w:cstheme="minorHAnsi"/>
          <w:sz w:val="20"/>
          <w:u w:val="single"/>
        </w:rPr>
        <w:tab/>
      </w:r>
      <w:r w:rsidRPr="004C5ED8">
        <w:rPr>
          <w:rFonts w:asciiTheme="minorHAnsi" w:hAnsiTheme="minorHAnsi" w:cstheme="minorHAnsi"/>
          <w:sz w:val="20"/>
          <w:u w:val="single"/>
        </w:rPr>
        <w:tab/>
      </w:r>
      <w:r w:rsidRPr="004C5ED8">
        <w:rPr>
          <w:rFonts w:asciiTheme="minorHAnsi" w:hAnsiTheme="minorHAnsi" w:cstheme="minorHAnsi"/>
          <w:sz w:val="20"/>
          <w:u w:val="single"/>
        </w:rPr>
        <w:tab/>
      </w:r>
      <w:r w:rsidRPr="004C5ED8">
        <w:rPr>
          <w:rFonts w:asciiTheme="minorHAnsi" w:hAnsiTheme="minorHAnsi" w:cstheme="minorHAnsi"/>
          <w:sz w:val="20"/>
          <w:u w:val="single"/>
        </w:rPr>
        <w:tab/>
      </w:r>
      <w:r w:rsidRPr="004C5ED8">
        <w:rPr>
          <w:rFonts w:asciiTheme="minorHAnsi" w:hAnsiTheme="minorHAnsi" w:cstheme="minorHAnsi"/>
          <w:sz w:val="20"/>
        </w:rPr>
        <w:tab/>
      </w:r>
      <w:r w:rsidR="00891E2F" w:rsidRPr="004C5ED8">
        <w:rPr>
          <w:rFonts w:asciiTheme="minorHAnsi" w:hAnsiTheme="minorHAnsi" w:cstheme="minorHAnsi"/>
          <w:sz w:val="20"/>
        </w:rPr>
        <w:tab/>
      </w:r>
      <w:r w:rsidR="00891E2F" w:rsidRPr="004C5ED8">
        <w:rPr>
          <w:rFonts w:asciiTheme="minorHAnsi" w:hAnsiTheme="minorHAnsi" w:cstheme="minorHAnsi"/>
          <w:sz w:val="20"/>
        </w:rPr>
        <w:tab/>
      </w:r>
      <w:r w:rsidRPr="004C5ED8">
        <w:rPr>
          <w:rFonts w:asciiTheme="minorHAnsi" w:hAnsiTheme="minorHAnsi" w:cstheme="minorHAnsi"/>
          <w:sz w:val="20"/>
          <w:u w:val="single"/>
        </w:rPr>
        <w:tab/>
      </w:r>
      <w:r w:rsidRPr="004C5ED8">
        <w:rPr>
          <w:rFonts w:asciiTheme="minorHAnsi" w:hAnsiTheme="minorHAnsi" w:cstheme="minorHAnsi"/>
          <w:sz w:val="20"/>
          <w:u w:val="single"/>
        </w:rPr>
        <w:tab/>
      </w:r>
      <w:r w:rsidRPr="004C5ED8">
        <w:rPr>
          <w:rFonts w:asciiTheme="minorHAnsi" w:hAnsiTheme="minorHAnsi" w:cstheme="minorHAnsi"/>
          <w:sz w:val="20"/>
          <w:u w:val="single"/>
        </w:rPr>
        <w:tab/>
      </w:r>
      <w:r w:rsidRPr="004C5ED8">
        <w:rPr>
          <w:rFonts w:asciiTheme="minorHAnsi" w:hAnsiTheme="minorHAnsi" w:cstheme="minorHAnsi"/>
          <w:sz w:val="20"/>
          <w:u w:val="single"/>
        </w:rPr>
        <w:tab/>
      </w:r>
      <w:r w:rsidRPr="004C5ED8">
        <w:rPr>
          <w:rFonts w:asciiTheme="minorHAnsi" w:hAnsiTheme="minorHAnsi" w:cstheme="minorHAnsi"/>
          <w:sz w:val="20"/>
          <w:u w:val="single"/>
        </w:rPr>
        <w:tab/>
      </w:r>
      <w:r w:rsidR="00FA709E" w:rsidRPr="004C5ED8">
        <w:rPr>
          <w:rFonts w:asciiTheme="minorHAnsi" w:hAnsiTheme="minorHAnsi" w:cstheme="minorHAnsi"/>
          <w:sz w:val="20"/>
          <w:u w:val="single"/>
        </w:rPr>
        <w:tab/>
      </w:r>
    </w:p>
    <w:p w14:paraId="1692EE7F" w14:textId="77777777" w:rsidR="004C5ED8" w:rsidRDefault="004C5ED8" w:rsidP="00DE5A98">
      <w:p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  <w:t>Name and Title</w:t>
      </w:r>
    </w:p>
    <w:p w14:paraId="1DD43210" w14:textId="77777777" w:rsidR="004C5ED8" w:rsidRPr="004C5ED8" w:rsidRDefault="007E2577" w:rsidP="00DE5A98">
      <w:pPr>
        <w:jc w:val="both"/>
        <w:rPr>
          <w:rFonts w:asciiTheme="minorHAnsi" w:hAnsiTheme="minorHAnsi" w:cstheme="minorHAnsi"/>
          <w:sz w:val="20"/>
        </w:rPr>
      </w:pPr>
      <w:r w:rsidRPr="004C5ED8">
        <w:rPr>
          <w:rFonts w:asciiTheme="minorHAnsi" w:hAnsiTheme="minorHAnsi" w:cstheme="minorHAnsi"/>
          <w:sz w:val="20"/>
        </w:rPr>
        <w:t>_________________________________________</w:t>
      </w:r>
      <w:r w:rsidR="00D73DE8" w:rsidRPr="004C5ED8">
        <w:rPr>
          <w:rFonts w:asciiTheme="minorHAnsi" w:hAnsiTheme="minorHAnsi" w:cstheme="minorHAnsi"/>
          <w:sz w:val="20"/>
        </w:rPr>
        <w:tab/>
      </w:r>
      <w:r w:rsidR="004C5ED8">
        <w:rPr>
          <w:rFonts w:asciiTheme="minorHAnsi" w:hAnsiTheme="minorHAnsi" w:cstheme="minorHAnsi"/>
          <w:sz w:val="20"/>
        </w:rPr>
        <w:tab/>
      </w:r>
    </w:p>
    <w:p w14:paraId="709164EE" w14:textId="77777777" w:rsidR="00C72955" w:rsidRPr="004C5ED8" w:rsidRDefault="007E2577" w:rsidP="00DE5A98">
      <w:pPr>
        <w:jc w:val="both"/>
        <w:rPr>
          <w:rFonts w:asciiTheme="minorHAnsi" w:hAnsiTheme="minorHAnsi" w:cstheme="minorHAnsi"/>
          <w:sz w:val="20"/>
        </w:rPr>
      </w:pPr>
      <w:r w:rsidRPr="004C5ED8">
        <w:rPr>
          <w:rFonts w:asciiTheme="minorHAnsi" w:hAnsiTheme="minorHAnsi" w:cstheme="minorHAnsi"/>
          <w:sz w:val="20"/>
        </w:rPr>
        <w:t>Signature of Comptroller Delegate</w:t>
      </w:r>
    </w:p>
    <w:p w14:paraId="14D9E57E" w14:textId="77777777" w:rsidR="00891E2F" w:rsidRPr="004C5ED8" w:rsidRDefault="00DC4070" w:rsidP="00DE5A98">
      <w:pPr>
        <w:jc w:val="both"/>
        <w:rPr>
          <w:rFonts w:asciiTheme="minorHAnsi" w:hAnsiTheme="minorHAnsi" w:cstheme="minorHAnsi"/>
          <w:sz w:val="20"/>
          <w:u w:val="single"/>
        </w:rPr>
      </w:pPr>
      <w:r w:rsidRPr="004C5ED8">
        <w:rPr>
          <w:rFonts w:asciiTheme="minorHAnsi" w:hAnsiTheme="minorHAnsi" w:cstheme="minorHAnsi"/>
          <w:sz w:val="20"/>
        </w:rPr>
        <w:tab/>
      </w:r>
      <w:r w:rsidR="00D73DE8" w:rsidRPr="004C5ED8">
        <w:rPr>
          <w:rFonts w:asciiTheme="minorHAnsi" w:hAnsiTheme="minorHAnsi" w:cstheme="minorHAnsi"/>
          <w:sz w:val="20"/>
        </w:rPr>
        <w:tab/>
      </w:r>
      <w:r w:rsidR="00D73DE8" w:rsidRPr="004C5ED8">
        <w:rPr>
          <w:rFonts w:asciiTheme="minorHAnsi" w:hAnsiTheme="minorHAnsi" w:cstheme="minorHAnsi"/>
          <w:sz w:val="20"/>
        </w:rPr>
        <w:tab/>
      </w:r>
      <w:r w:rsidR="00D73DE8" w:rsidRPr="004C5ED8">
        <w:rPr>
          <w:rFonts w:asciiTheme="minorHAnsi" w:hAnsiTheme="minorHAnsi" w:cstheme="minorHAnsi"/>
          <w:sz w:val="20"/>
        </w:rPr>
        <w:tab/>
      </w:r>
      <w:r w:rsidR="00D73DE8" w:rsidRPr="004C5ED8">
        <w:rPr>
          <w:rFonts w:asciiTheme="minorHAnsi" w:hAnsiTheme="minorHAnsi" w:cstheme="minorHAnsi"/>
          <w:sz w:val="20"/>
        </w:rPr>
        <w:tab/>
      </w:r>
      <w:r w:rsidR="00D73DE8" w:rsidRPr="004C5ED8">
        <w:rPr>
          <w:rFonts w:asciiTheme="minorHAnsi" w:hAnsiTheme="minorHAnsi" w:cstheme="minorHAnsi"/>
          <w:sz w:val="20"/>
        </w:rPr>
        <w:tab/>
      </w:r>
      <w:r w:rsidR="00D73DE8" w:rsidRPr="004C5ED8">
        <w:rPr>
          <w:rFonts w:asciiTheme="minorHAnsi" w:hAnsiTheme="minorHAnsi" w:cstheme="minorHAnsi"/>
          <w:sz w:val="20"/>
        </w:rPr>
        <w:tab/>
        <w:t xml:space="preserve">Date </w:t>
      </w:r>
      <w:r w:rsidR="00D73DE8" w:rsidRPr="004C5ED8">
        <w:rPr>
          <w:rFonts w:asciiTheme="minorHAnsi" w:hAnsiTheme="minorHAnsi" w:cstheme="minorHAnsi"/>
          <w:sz w:val="20"/>
          <w:u w:val="single"/>
        </w:rPr>
        <w:tab/>
      </w:r>
      <w:r w:rsidR="00D73DE8" w:rsidRPr="004C5ED8">
        <w:rPr>
          <w:rFonts w:asciiTheme="minorHAnsi" w:hAnsiTheme="minorHAnsi" w:cstheme="minorHAnsi"/>
          <w:sz w:val="20"/>
          <w:u w:val="single"/>
        </w:rPr>
        <w:tab/>
      </w:r>
      <w:r w:rsidR="00D73DE8" w:rsidRPr="004C5ED8">
        <w:rPr>
          <w:rFonts w:asciiTheme="minorHAnsi" w:hAnsiTheme="minorHAnsi" w:cstheme="minorHAnsi"/>
          <w:sz w:val="20"/>
          <w:u w:val="single"/>
        </w:rPr>
        <w:tab/>
      </w:r>
      <w:r w:rsidR="00D73DE8" w:rsidRPr="004C5ED8">
        <w:rPr>
          <w:rFonts w:asciiTheme="minorHAnsi" w:hAnsiTheme="minorHAnsi" w:cstheme="minorHAnsi"/>
          <w:sz w:val="20"/>
          <w:u w:val="single"/>
        </w:rPr>
        <w:tab/>
      </w:r>
    </w:p>
    <w:p w14:paraId="0645BCF6" w14:textId="77777777" w:rsidR="007E2577" w:rsidRPr="004C5ED8" w:rsidRDefault="007E2577" w:rsidP="00DE5A98">
      <w:pPr>
        <w:jc w:val="both"/>
        <w:rPr>
          <w:rFonts w:asciiTheme="minorHAnsi" w:hAnsiTheme="minorHAnsi" w:cstheme="minorHAnsi"/>
          <w:sz w:val="20"/>
        </w:rPr>
      </w:pPr>
      <w:r w:rsidRPr="004C5ED8">
        <w:rPr>
          <w:rFonts w:asciiTheme="minorHAnsi" w:hAnsiTheme="minorHAnsi" w:cstheme="minorHAnsi"/>
          <w:sz w:val="20"/>
        </w:rPr>
        <w:t>_________________________________________</w:t>
      </w:r>
    </w:p>
    <w:p w14:paraId="3C6EE6F5" w14:textId="77777777" w:rsidR="00D73DE8" w:rsidRPr="004C5ED8" w:rsidRDefault="007E2577" w:rsidP="00DE5A98">
      <w:pPr>
        <w:jc w:val="both"/>
        <w:rPr>
          <w:rFonts w:asciiTheme="minorHAnsi" w:hAnsiTheme="minorHAnsi" w:cstheme="minorHAnsi"/>
          <w:sz w:val="20"/>
        </w:rPr>
      </w:pPr>
      <w:r w:rsidRPr="004C5ED8">
        <w:rPr>
          <w:rFonts w:asciiTheme="minorHAnsi" w:hAnsiTheme="minorHAnsi" w:cstheme="minorHAnsi"/>
          <w:sz w:val="20"/>
        </w:rPr>
        <w:t>Printed Name and Title of Comptroller Delegate</w:t>
      </w:r>
      <w:r w:rsidR="00D73DE8" w:rsidRPr="004C5ED8">
        <w:rPr>
          <w:rFonts w:asciiTheme="minorHAnsi" w:hAnsiTheme="minorHAnsi" w:cstheme="minorHAnsi"/>
          <w:sz w:val="20"/>
        </w:rPr>
        <w:tab/>
      </w:r>
      <w:r w:rsidR="00D73DE8" w:rsidRPr="004C5ED8">
        <w:rPr>
          <w:rFonts w:asciiTheme="minorHAnsi" w:hAnsiTheme="minorHAnsi" w:cstheme="minorHAnsi"/>
          <w:sz w:val="20"/>
        </w:rPr>
        <w:tab/>
      </w:r>
    </w:p>
    <w:sectPr w:rsidR="00D73DE8" w:rsidRPr="004C5ED8" w:rsidSect="00891E2F"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296" w:right="1440" w:bottom="1296" w:left="1440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C4DA8" w14:textId="77777777" w:rsidR="003872DE" w:rsidRDefault="003872DE">
      <w:r>
        <w:separator/>
      </w:r>
    </w:p>
  </w:endnote>
  <w:endnote w:type="continuationSeparator" w:id="0">
    <w:p w14:paraId="54D918A4" w14:textId="77777777" w:rsidR="003872DE" w:rsidRDefault="00387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13E54" w14:textId="77777777" w:rsidR="00411851" w:rsidRDefault="0041185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1610D743" w14:textId="77777777" w:rsidR="00411851" w:rsidRDefault="004118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680B2" w14:textId="77777777" w:rsidR="00411851" w:rsidRPr="00453AC0" w:rsidRDefault="00411851" w:rsidP="00FA709E">
    <w:pPr>
      <w:pStyle w:val="Footer"/>
      <w:jc w:val="right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1D0CC" w14:textId="77777777" w:rsidR="00411851" w:rsidRPr="006E2380" w:rsidRDefault="00411851" w:rsidP="001612C6">
    <w:pPr>
      <w:pStyle w:val="Footer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453B0" w14:textId="77777777" w:rsidR="003872DE" w:rsidRDefault="003872DE">
      <w:r>
        <w:separator/>
      </w:r>
    </w:p>
  </w:footnote>
  <w:footnote w:type="continuationSeparator" w:id="0">
    <w:p w14:paraId="2E3B7EFB" w14:textId="77777777" w:rsidR="003872DE" w:rsidRDefault="00387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EE9EF" w14:textId="77777777" w:rsidR="00411851" w:rsidRPr="00AF5719" w:rsidRDefault="001612C6" w:rsidP="00AF5719">
    <w:pPr>
      <w:pStyle w:val="Header"/>
    </w:pPr>
    <w:r>
      <w:rPr>
        <w:rFonts w:ascii="Cambria Math" w:hAnsi="Cambria Math"/>
        <w:noProof/>
      </w:rPr>
      <w:drawing>
        <wp:inline distT="0" distB="0" distL="0" distR="0" wp14:anchorId="518C4817" wp14:editId="0DB670AD">
          <wp:extent cx="2354580" cy="411480"/>
          <wp:effectExtent l="0" t="0" r="7620" b="7620"/>
          <wp:docPr id="2" name="Picture 2" descr="cid:image001.png@01D31D91.A8110E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31D91.A8110E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458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22DB"/>
    <w:multiLevelType w:val="multilevel"/>
    <w:tmpl w:val="BA749EE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single"/>
      </w:rPr>
    </w:lvl>
  </w:abstractNum>
  <w:abstractNum w:abstractNumId="1" w15:restartNumberingAfterBreak="0">
    <w:nsid w:val="075506ED"/>
    <w:multiLevelType w:val="multilevel"/>
    <w:tmpl w:val="AEDE24C2"/>
    <w:lvl w:ilvl="0">
      <w:start w:val="4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2" w15:restartNumberingAfterBreak="0">
    <w:nsid w:val="076C6B60"/>
    <w:multiLevelType w:val="singleLevel"/>
    <w:tmpl w:val="227A17E0"/>
    <w:lvl w:ilvl="0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 w15:restartNumberingAfterBreak="0">
    <w:nsid w:val="0F171169"/>
    <w:multiLevelType w:val="singleLevel"/>
    <w:tmpl w:val="227A17E0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 w15:restartNumberingAfterBreak="0">
    <w:nsid w:val="19935465"/>
    <w:multiLevelType w:val="multilevel"/>
    <w:tmpl w:val="C81210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ED3681"/>
    <w:multiLevelType w:val="multilevel"/>
    <w:tmpl w:val="4372FAF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single"/>
      </w:rPr>
    </w:lvl>
  </w:abstractNum>
  <w:abstractNum w:abstractNumId="6" w15:restartNumberingAfterBreak="0">
    <w:nsid w:val="1C051211"/>
    <w:multiLevelType w:val="multilevel"/>
    <w:tmpl w:val="6FEE80BE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u w:val="none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7" w15:restartNumberingAfterBreak="0">
    <w:nsid w:val="1DD94386"/>
    <w:multiLevelType w:val="multilevel"/>
    <w:tmpl w:val="524492C4"/>
    <w:lvl w:ilvl="0">
      <w:start w:val="1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1F3902B0"/>
    <w:multiLevelType w:val="singleLevel"/>
    <w:tmpl w:val="751EA2F2"/>
    <w:lvl w:ilvl="0">
      <w:start w:val="2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9" w15:restartNumberingAfterBreak="0">
    <w:nsid w:val="203124B5"/>
    <w:multiLevelType w:val="multilevel"/>
    <w:tmpl w:val="EAE863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0330E16"/>
    <w:multiLevelType w:val="multilevel"/>
    <w:tmpl w:val="1DFCD7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144753B"/>
    <w:multiLevelType w:val="singleLevel"/>
    <w:tmpl w:val="5FB86F86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21E1638E"/>
    <w:multiLevelType w:val="multilevel"/>
    <w:tmpl w:val="0BF4CC00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3" w15:restartNumberingAfterBreak="0">
    <w:nsid w:val="2608352B"/>
    <w:multiLevelType w:val="multilevel"/>
    <w:tmpl w:val="F9FE0A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4" w15:restartNumberingAfterBreak="0">
    <w:nsid w:val="264B5077"/>
    <w:multiLevelType w:val="multilevel"/>
    <w:tmpl w:val="6448BDC0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73D1122"/>
    <w:multiLevelType w:val="multilevel"/>
    <w:tmpl w:val="AEDE24C2"/>
    <w:lvl w:ilvl="0">
      <w:start w:val="4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6" w15:restartNumberingAfterBreak="0">
    <w:nsid w:val="28B14EDE"/>
    <w:multiLevelType w:val="multilevel"/>
    <w:tmpl w:val="CBFAB732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45727D4"/>
    <w:multiLevelType w:val="multilevel"/>
    <w:tmpl w:val="5CB4F822"/>
    <w:lvl w:ilvl="0">
      <w:start w:val="6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66868FA"/>
    <w:multiLevelType w:val="singleLevel"/>
    <w:tmpl w:val="395E3C56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9" w15:restartNumberingAfterBreak="0">
    <w:nsid w:val="3B090683"/>
    <w:multiLevelType w:val="multilevel"/>
    <w:tmpl w:val="E5EAE15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single"/>
      </w:rPr>
    </w:lvl>
  </w:abstractNum>
  <w:abstractNum w:abstractNumId="20" w15:restartNumberingAfterBreak="0">
    <w:nsid w:val="3BA31027"/>
    <w:multiLevelType w:val="multilevel"/>
    <w:tmpl w:val="1A42B5C0"/>
    <w:lvl w:ilvl="0">
      <w:start w:val="4"/>
      <w:numFmt w:val="decimal"/>
      <w:lvlText w:val="%1.0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21" w15:restartNumberingAfterBreak="0">
    <w:nsid w:val="3F282AA3"/>
    <w:multiLevelType w:val="multilevel"/>
    <w:tmpl w:val="BF34BD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 w15:restartNumberingAfterBreak="0">
    <w:nsid w:val="3F487349"/>
    <w:multiLevelType w:val="multilevel"/>
    <w:tmpl w:val="29621664"/>
    <w:lvl w:ilvl="0">
      <w:start w:val="7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 w15:restartNumberingAfterBreak="0">
    <w:nsid w:val="44EE2F5D"/>
    <w:multiLevelType w:val="singleLevel"/>
    <w:tmpl w:val="71E26040"/>
    <w:lvl w:ilvl="0">
      <w:start w:val="2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4" w15:restartNumberingAfterBreak="0">
    <w:nsid w:val="455F220D"/>
    <w:multiLevelType w:val="multilevel"/>
    <w:tmpl w:val="FB2EA2A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61724D7"/>
    <w:multiLevelType w:val="singleLevel"/>
    <w:tmpl w:val="2468ECD4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7747CDC"/>
    <w:multiLevelType w:val="singleLevel"/>
    <w:tmpl w:val="D2CED566"/>
    <w:lvl w:ilvl="0">
      <w:start w:val="1"/>
      <w:numFmt w:val="upp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7" w15:restartNumberingAfterBreak="0">
    <w:nsid w:val="48F530B3"/>
    <w:multiLevelType w:val="multilevel"/>
    <w:tmpl w:val="ED847B1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single"/>
      </w:rPr>
    </w:lvl>
  </w:abstractNum>
  <w:abstractNum w:abstractNumId="28" w15:restartNumberingAfterBreak="0">
    <w:nsid w:val="4A487529"/>
    <w:multiLevelType w:val="hybridMultilevel"/>
    <w:tmpl w:val="CABC2D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645FE0"/>
    <w:multiLevelType w:val="singleLevel"/>
    <w:tmpl w:val="D450BFEE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1D35CEC"/>
    <w:multiLevelType w:val="multilevel"/>
    <w:tmpl w:val="0F8A7B96"/>
    <w:lvl w:ilvl="0">
      <w:start w:val="9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31" w15:restartNumberingAfterBreak="0">
    <w:nsid w:val="530126E5"/>
    <w:multiLevelType w:val="hybridMultilevel"/>
    <w:tmpl w:val="C9F8D9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97C3B71"/>
    <w:multiLevelType w:val="multilevel"/>
    <w:tmpl w:val="245C3EB0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B187C34"/>
    <w:multiLevelType w:val="hybridMultilevel"/>
    <w:tmpl w:val="DC2E78E6"/>
    <w:lvl w:ilvl="0" w:tplc="58FC1C0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E339CD"/>
    <w:multiLevelType w:val="singleLevel"/>
    <w:tmpl w:val="433E07DE"/>
    <w:lvl w:ilvl="0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5" w15:restartNumberingAfterBreak="0">
    <w:nsid w:val="61A84174"/>
    <w:multiLevelType w:val="singleLevel"/>
    <w:tmpl w:val="04090015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78245AC"/>
    <w:multiLevelType w:val="multilevel"/>
    <w:tmpl w:val="49EC5D46"/>
    <w:lvl w:ilvl="0">
      <w:start w:val="6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7" w15:restartNumberingAfterBreak="0">
    <w:nsid w:val="6C775D72"/>
    <w:multiLevelType w:val="multilevel"/>
    <w:tmpl w:val="302209F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CBD57F8"/>
    <w:multiLevelType w:val="singleLevel"/>
    <w:tmpl w:val="127C873A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9" w15:restartNumberingAfterBreak="0">
    <w:nsid w:val="6EA7460F"/>
    <w:multiLevelType w:val="hybridMultilevel"/>
    <w:tmpl w:val="F9E2D7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2F26E1F"/>
    <w:multiLevelType w:val="multilevel"/>
    <w:tmpl w:val="EE38691A"/>
    <w:lvl w:ilvl="0">
      <w:start w:val="7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1" w15:restartNumberingAfterBreak="0">
    <w:nsid w:val="772B0640"/>
    <w:multiLevelType w:val="singleLevel"/>
    <w:tmpl w:val="EDAA349A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2" w15:restartNumberingAfterBreak="0">
    <w:nsid w:val="7BCA381C"/>
    <w:multiLevelType w:val="multilevel"/>
    <w:tmpl w:val="824622B8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C116517"/>
    <w:multiLevelType w:val="singleLevel"/>
    <w:tmpl w:val="CB90FD5A"/>
    <w:lvl w:ilvl="0">
      <w:start w:val="1"/>
      <w:numFmt w:val="upperLetter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</w:abstractNum>
  <w:abstractNum w:abstractNumId="44" w15:restartNumberingAfterBreak="0">
    <w:nsid w:val="7D1030EE"/>
    <w:multiLevelType w:val="singleLevel"/>
    <w:tmpl w:val="CCE4F9E0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ascii="Times" w:hAnsi="Times" w:hint="default"/>
      </w:rPr>
    </w:lvl>
  </w:abstractNum>
  <w:abstractNum w:abstractNumId="45" w15:restartNumberingAfterBreak="0">
    <w:nsid w:val="7EDF75EF"/>
    <w:multiLevelType w:val="singleLevel"/>
    <w:tmpl w:val="227A17E0"/>
    <w:lvl w:ilvl="0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32"/>
  </w:num>
  <w:num w:numId="2">
    <w:abstractNumId w:val="34"/>
  </w:num>
  <w:num w:numId="3">
    <w:abstractNumId w:val="37"/>
  </w:num>
  <w:num w:numId="4">
    <w:abstractNumId w:val="30"/>
  </w:num>
  <w:num w:numId="5">
    <w:abstractNumId w:val="27"/>
  </w:num>
  <w:num w:numId="6">
    <w:abstractNumId w:val="19"/>
  </w:num>
  <w:num w:numId="7">
    <w:abstractNumId w:val="24"/>
  </w:num>
  <w:num w:numId="8">
    <w:abstractNumId w:val="8"/>
  </w:num>
  <w:num w:numId="9">
    <w:abstractNumId w:val="26"/>
  </w:num>
  <w:num w:numId="10">
    <w:abstractNumId w:val="18"/>
  </w:num>
  <w:num w:numId="11">
    <w:abstractNumId w:val="6"/>
  </w:num>
  <w:num w:numId="12">
    <w:abstractNumId w:val="7"/>
  </w:num>
  <w:num w:numId="13">
    <w:abstractNumId w:val="5"/>
  </w:num>
  <w:num w:numId="14">
    <w:abstractNumId w:val="35"/>
  </w:num>
  <w:num w:numId="15">
    <w:abstractNumId w:val="40"/>
  </w:num>
  <w:num w:numId="16">
    <w:abstractNumId w:val="22"/>
  </w:num>
  <w:num w:numId="17">
    <w:abstractNumId w:val="43"/>
  </w:num>
  <w:num w:numId="18">
    <w:abstractNumId w:val="0"/>
  </w:num>
  <w:num w:numId="19">
    <w:abstractNumId w:val="41"/>
  </w:num>
  <w:num w:numId="20">
    <w:abstractNumId w:val="14"/>
  </w:num>
  <w:num w:numId="21">
    <w:abstractNumId w:val="2"/>
  </w:num>
  <w:num w:numId="22">
    <w:abstractNumId w:val="11"/>
  </w:num>
  <w:num w:numId="23">
    <w:abstractNumId w:val="44"/>
  </w:num>
  <w:num w:numId="24">
    <w:abstractNumId w:val="23"/>
  </w:num>
  <w:num w:numId="25">
    <w:abstractNumId w:val="3"/>
  </w:num>
  <w:num w:numId="26">
    <w:abstractNumId w:val="38"/>
  </w:num>
  <w:num w:numId="27">
    <w:abstractNumId w:val="45"/>
  </w:num>
  <w:num w:numId="28">
    <w:abstractNumId w:val="16"/>
  </w:num>
  <w:num w:numId="29">
    <w:abstractNumId w:val="29"/>
  </w:num>
  <w:num w:numId="30">
    <w:abstractNumId w:val="25"/>
  </w:num>
  <w:num w:numId="31">
    <w:abstractNumId w:val="42"/>
  </w:num>
  <w:num w:numId="32">
    <w:abstractNumId w:val="33"/>
  </w:num>
  <w:num w:numId="33">
    <w:abstractNumId w:val="28"/>
  </w:num>
  <w:num w:numId="34">
    <w:abstractNumId w:val="39"/>
  </w:num>
  <w:num w:numId="35">
    <w:abstractNumId w:val="31"/>
  </w:num>
  <w:num w:numId="36">
    <w:abstractNumId w:val="10"/>
  </w:num>
  <w:num w:numId="37">
    <w:abstractNumId w:val="21"/>
  </w:num>
  <w:num w:numId="38">
    <w:abstractNumId w:val="4"/>
  </w:num>
  <w:num w:numId="39">
    <w:abstractNumId w:val="9"/>
  </w:num>
  <w:num w:numId="40">
    <w:abstractNumId w:val="20"/>
  </w:num>
  <w:num w:numId="41">
    <w:abstractNumId w:val="13"/>
  </w:num>
  <w:num w:numId="42">
    <w:abstractNumId w:val="17"/>
  </w:num>
  <w:num w:numId="43">
    <w:abstractNumId w:val="36"/>
  </w:num>
  <w:num w:numId="44">
    <w:abstractNumId w:val="12"/>
  </w:num>
  <w:num w:numId="45">
    <w:abstractNumId w:val="15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wS67d4G9apKytDuHcRm2h9KACbVDlYmSjtQ6yyshmmmV3CZonPVVwk7DEPihhaoblDmR9EWrtPvCcmwlU2jsA==" w:salt="N/RYnEv8aE/n/6ImHHYBB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0BB"/>
    <w:rsid w:val="00000B4C"/>
    <w:rsid w:val="000051D1"/>
    <w:rsid w:val="00006064"/>
    <w:rsid w:val="00006B78"/>
    <w:rsid w:val="0004739B"/>
    <w:rsid w:val="0005756B"/>
    <w:rsid w:val="00062D06"/>
    <w:rsid w:val="00071E51"/>
    <w:rsid w:val="00073BBD"/>
    <w:rsid w:val="00084A22"/>
    <w:rsid w:val="00084AC6"/>
    <w:rsid w:val="0008790E"/>
    <w:rsid w:val="000C746F"/>
    <w:rsid w:val="000D4A68"/>
    <w:rsid w:val="000D7636"/>
    <w:rsid w:val="000E2191"/>
    <w:rsid w:val="000F14B9"/>
    <w:rsid w:val="000F16DF"/>
    <w:rsid w:val="000F5BB5"/>
    <w:rsid w:val="00116B88"/>
    <w:rsid w:val="001245DB"/>
    <w:rsid w:val="00130D63"/>
    <w:rsid w:val="0013674F"/>
    <w:rsid w:val="00153CBE"/>
    <w:rsid w:val="00160A38"/>
    <w:rsid w:val="001612C6"/>
    <w:rsid w:val="00162610"/>
    <w:rsid w:val="00166F73"/>
    <w:rsid w:val="00182BD4"/>
    <w:rsid w:val="001947DD"/>
    <w:rsid w:val="001B56CA"/>
    <w:rsid w:val="001B7943"/>
    <w:rsid w:val="001C4D11"/>
    <w:rsid w:val="001C6B0D"/>
    <w:rsid w:val="001D02EF"/>
    <w:rsid w:val="001D07FA"/>
    <w:rsid w:val="001D0AEE"/>
    <w:rsid w:val="001D2C06"/>
    <w:rsid w:val="001F1ACB"/>
    <w:rsid w:val="001F2D6D"/>
    <w:rsid w:val="00200D86"/>
    <w:rsid w:val="00203A08"/>
    <w:rsid w:val="00212A6B"/>
    <w:rsid w:val="00220809"/>
    <w:rsid w:val="002305F7"/>
    <w:rsid w:val="0023406D"/>
    <w:rsid w:val="00235AF5"/>
    <w:rsid w:val="0026163F"/>
    <w:rsid w:val="0028013C"/>
    <w:rsid w:val="0028438F"/>
    <w:rsid w:val="002930D9"/>
    <w:rsid w:val="002A6CBC"/>
    <w:rsid w:val="002B2742"/>
    <w:rsid w:val="002B4FAD"/>
    <w:rsid w:val="002C491E"/>
    <w:rsid w:val="002D0408"/>
    <w:rsid w:val="002D6E57"/>
    <w:rsid w:val="002E4D1F"/>
    <w:rsid w:val="002F6094"/>
    <w:rsid w:val="00304F53"/>
    <w:rsid w:val="00333EB0"/>
    <w:rsid w:val="003556DC"/>
    <w:rsid w:val="00361F4D"/>
    <w:rsid w:val="003661F1"/>
    <w:rsid w:val="003674D5"/>
    <w:rsid w:val="0037207B"/>
    <w:rsid w:val="003872DE"/>
    <w:rsid w:val="003904C7"/>
    <w:rsid w:val="003A04C6"/>
    <w:rsid w:val="003A5182"/>
    <w:rsid w:val="003B08EB"/>
    <w:rsid w:val="003C7222"/>
    <w:rsid w:val="003D4138"/>
    <w:rsid w:val="003E06B5"/>
    <w:rsid w:val="003E16A5"/>
    <w:rsid w:val="003F075A"/>
    <w:rsid w:val="003F3667"/>
    <w:rsid w:val="00403FDE"/>
    <w:rsid w:val="004071D3"/>
    <w:rsid w:val="00407C02"/>
    <w:rsid w:val="00411851"/>
    <w:rsid w:val="00431036"/>
    <w:rsid w:val="00453AC0"/>
    <w:rsid w:val="004702E4"/>
    <w:rsid w:val="00476406"/>
    <w:rsid w:val="00486F63"/>
    <w:rsid w:val="00491A1B"/>
    <w:rsid w:val="004A158A"/>
    <w:rsid w:val="004A5A49"/>
    <w:rsid w:val="004B7463"/>
    <w:rsid w:val="004C4937"/>
    <w:rsid w:val="004C511F"/>
    <w:rsid w:val="004C5ED8"/>
    <w:rsid w:val="004D409F"/>
    <w:rsid w:val="004E4974"/>
    <w:rsid w:val="004F3963"/>
    <w:rsid w:val="004F4802"/>
    <w:rsid w:val="004F4E5D"/>
    <w:rsid w:val="00505B91"/>
    <w:rsid w:val="005143D6"/>
    <w:rsid w:val="00520E17"/>
    <w:rsid w:val="00535BA5"/>
    <w:rsid w:val="00540A9E"/>
    <w:rsid w:val="00544E46"/>
    <w:rsid w:val="00544F79"/>
    <w:rsid w:val="005615D8"/>
    <w:rsid w:val="00567B99"/>
    <w:rsid w:val="00573E5F"/>
    <w:rsid w:val="00584B9F"/>
    <w:rsid w:val="005925B5"/>
    <w:rsid w:val="005B42B8"/>
    <w:rsid w:val="005B5080"/>
    <w:rsid w:val="005E2237"/>
    <w:rsid w:val="005E5653"/>
    <w:rsid w:val="005F7301"/>
    <w:rsid w:val="0060263A"/>
    <w:rsid w:val="00602C54"/>
    <w:rsid w:val="00612ABD"/>
    <w:rsid w:val="006272E8"/>
    <w:rsid w:val="006316C4"/>
    <w:rsid w:val="00631E8C"/>
    <w:rsid w:val="00633DB5"/>
    <w:rsid w:val="0063431B"/>
    <w:rsid w:val="00641072"/>
    <w:rsid w:val="00642991"/>
    <w:rsid w:val="00645698"/>
    <w:rsid w:val="00651888"/>
    <w:rsid w:val="006537A1"/>
    <w:rsid w:val="00660CF5"/>
    <w:rsid w:val="00665D9C"/>
    <w:rsid w:val="006717AE"/>
    <w:rsid w:val="0068187D"/>
    <w:rsid w:val="00684B4A"/>
    <w:rsid w:val="006924F1"/>
    <w:rsid w:val="00693A7E"/>
    <w:rsid w:val="0069487E"/>
    <w:rsid w:val="00697D7D"/>
    <w:rsid w:val="006A351B"/>
    <w:rsid w:val="006B086F"/>
    <w:rsid w:val="006B09B3"/>
    <w:rsid w:val="006B7B66"/>
    <w:rsid w:val="006C0262"/>
    <w:rsid w:val="006C0B97"/>
    <w:rsid w:val="006C536A"/>
    <w:rsid w:val="006D1413"/>
    <w:rsid w:val="006E2380"/>
    <w:rsid w:val="006E3997"/>
    <w:rsid w:val="006E518F"/>
    <w:rsid w:val="006E7BC4"/>
    <w:rsid w:val="006F2755"/>
    <w:rsid w:val="006F5342"/>
    <w:rsid w:val="006F73E4"/>
    <w:rsid w:val="006F7E05"/>
    <w:rsid w:val="007008DD"/>
    <w:rsid w:val="0071540A"/>
    <w:rsid w:val="00724E8C"/>
    <w:rsid w:val="007304A5"/>
    <w:rsid w:val="00740783"/>
    <w:rsid w:val="00743E12"/>
    <w:rsid w:val="00745405"/>
    <w:rsid w:val="007701CA"/>
    <w:rsid w:val="00776C87"/>
    <w:rsid w:val="00785971"/>
    <w:rsid w:val="00792938"/>
    <w:rsid w:val="0079394B"/>
    <w:rsid w:val="00795278"/>
    <w:rsid w:val="007A4DB7"/>
    <w:rsid w:val="007A7608"/>
    <w:rsid w:val="007B510A"/>
    <w:rsid w:val="007B5731"/>
    <w:rsid w:val="007C1E45"/>
    <w:rsid w:val="007C4D15"/>
    <w:rsid w:val="007D30BB"/>
    <w:rsid w:val="007E0401"/>
    <w:rsid w:val="007E0A86"/>
    <w:rsid w:val="007E2577"/>
    <w:rsid w:val="007F2697"/>
    <w:rsid w:val="007F2C1D"/>
    <w:rsid w:val="00800C09"/>
    <w:rsid w:val="00803B0E"/>
    <w:rsid w:val="008102B8"/>
    <w:rsid w:val="00811273"/>
    <w:rsid w:val="00811896"/>
    <w:rsid w:val="008165A9"/>
    <w:rsid w:val="008171D1"/>
    <w:rsid w:val="00827481"/>
    <w:rsid w:val="00851F77"/>
    <w:rsid w:val="00852E2F"/>
    <w:rsid w:val="00857CCA"/>
    <w:rsid w:val="00862666"/>
    <w:rsid w:val="0086563A"/>
    <w:rsid w:val="0087443B"/>
    <w:rsid w:val="0087495B"/>
    <w:rsid w:val="00886605"/>
    <w:rsid w:val="00891E2F"/>
    <w:rsid w:val="00892591"/>
    <w:rsid w:val="008A5CE7"/>
    <w:rsid w:val="008A63B8"/>
    <w:rsid w:val="008A6AF2"/>
    <w:rsid w:val="008C16AB"/>
    <w:rsid w:val="008C6B49"/>
    <w:rsid w:val="008D2DF8"/>
    <w:rsid w:val="008E0BC1"/>
    <w:rsid w:val="00901D58"/>
    <w:rsid w:val="00912E9E"/>
    <w:rsid w:val="009167A7"/>
    <w:rsid w:val="00920ECF"/>
    <w:rsid w:val="00931486"/>
    <w:rsid w:val="00933D7F"/>
    <w:rsid w:val="009373D2"/>
    <w:rsid w:val="0094511E"/>
    <w:rsid w:val="00945155"/>
    <w:rsid w:val="0094762E"/>
    <w:rsid w:val="009735E9"/>
    <w:rsid w:val="0097423B"/>
    <w:rsid w:val="00976DAE"/>
    <w:rsid w:val="009959B8"/>
    <w:rsid w:val="009B48DE"/>
    <w:rsid w:val="009C304B"/>
    <w:rsid w:val="009F61CD"/>
    <w:rsid w:val="00A326C6"/>
    <w:rsid w:val="00A35DB9"/>
    <w:rsid w:val="00A37D68"/>
    <w:rsid w:val="00A41F62"/>
    <w:rsid w:val="00A552AB"/>
    <w:rsid w:val="00A556CE"/>
    <w:rsid w:val="00A57B8F"/>
    <w:rsid w:val="00A73221"/>
    <w:rsid w:val="00A7692C"/>
    <w:rsid w:val="00A81CD6"/>
    <w:rsid w:val="00A85071"/>
    <w:rsid w:val="00A862E1"/>
    <w:rsid w:val="00A933DD"/>
    <w:rsid w:val="00AA1F44"/>
    <w:rsid w:val="00AA6189"/>
    <w:rsid w:val="00AB0DF8"/>
    <w:rsid w:val="00AC4965"/>
    <w:rsid w:val="00AD32A0"/>
    <w:rsid w:val="00AD6E8B"/>
    <w:rsid w:val="00AE18FD"/>
    <w:rsid w:val="00AF26B0"/>
    <w:rsid w:val="00AF5719"/>
    <w:rsid w:val="00B02E13"/>
    <w:rsid w:val="00B04DC1"/>
    <w:rsid w:val="00B05565"/>
    <w:rsid w:val="00B156E7"/>
    <w:rsid w:val="00B169F5"/>
    <w:rsid w:val="00B17F5B"/>
    <w:rsid w:val="00B2188B"/>
    <w:rsid w:val="00B273DE"/>
    <w:rsid w:val="00B4462C"/>
    <w:rsid w:val="00B809E2"/>
    <w:rsid w:val="00B8523D"/>
    <w:rsid w:val="00B852BE"/>
    <w:rsid w:val="00B877EA"/>
    <w:rsid w:val="00B968D0"/>
    <w:rsid w:val="00BA33E1"/>
    <w:rsid w:val="00BC3416"/>
    <w:rsid w:val="00BC7446"/>
    <w:rsid w:val="00BD05B8"/>
    <w:rsid w:val="00BD2BC3"/>
    <w:rsid w:val="00BE404C"/>
    <w:rsid w:val="00C05A8B"/>
    <w:rsid w:val="00C05FA8"/>
    <w:rsid w:val="00C11822"/>
    <w:rsid w:val="00C17F26"/>
    <w:rsid w:val="00C21C30"/>
    <w:rsid w:val="00C33685"/>
    <w:rsid w:val="00C33DCB"/>
    <w:rsid w:val="00C40482"/>
    <w:rsid w:val="00C40E45"/>
    <w:rsid w:val="00C610B3"/>
    <w:rsid w:val="00C618B5"/>
    <w:rsid w:val="00C72955"/>
    <w:rsid w:val="00C915A1"/>
    <w:rsid w:val="00C91CEF"/>
    <w:rsid w:val="00C958EB"/>
    <w:rsid w:val="00CA2D53"/>
    <w:rsid w:val="00CA43D2"/>
    <w:rsid w:val="00CB5AE3"/>
    <w:rsid w:val="00CC03EB"/>
    <w:rsid w:val="00CD7A64"/>
    <w:rsid w:val="00CF30B6"/>
    <w:rsid w:val="00CF6E87"/>
    <w:rsid w:val="00D002F3"/>
    <w:rsid w:val="00D15A1E"/>
    <w:rsid w:val="00D15E93"/>
    <w:rsid w:val="00D2241D"/>
    <w:rsid w:val="00D2710F"/>
    <w:rsid w:val="00D31FB7"/>
    <w:rsid w:val="00D369DC"/>
    <w:rsid w:val="00D440E9"/>
    <w:rsid w:val="00D45DB6"/>
    <w:rsid w:val="00D6222F"/>
    <w:rsid w:val="00D73DE8"/>
    <w:rsid w:val="00D844A4"/>
    <w:rsid w:val="00DA4B5F"/>
    <w:rsid w:val="00DA7E4E"/>
    <w:rsid w:val="00DB2EE9"/>
    <w:rsid w:val="00DC4070"/>
    <w:rsid w:val="00DD09E8"/>
    <w:rsid w:val="00DD2D0C"/>
    <w:rsid w:val="00DD4FC1"/>
    <w:rsid w:val="00DD7859"/>
    <w:rsid w:val="00DE5A98"/>
    <w:rsid w:val="00DE6781"/>
    <w:rsid w:val="00DF7EB7"/>
    <w:rsid w:val="00E00A1C"/>
    <w:rsid w:val="00E07DE3"/>
    <w:rsid w:val="00E16157"/>
    <w:rsid w:val="00E174FA"/>
    <w:rsid w:val="00E17B92"/>
    <w:rsid w:val="00E24EA4"/>
    <w:rsid w:val="00E44123"/>
    <w:rsid w:val="00E536AD"/>
    <w:rsid w:val="00E65884"/>
    <w:rsid w:val="00E67BF6"/>
    <w:rsid w:val="00E92E08"/>
    <w:rsid w:val="00E95C5E"/>
    <w:rsid w:val="00EA3F12"/>
    <w:rsid w:val="00EB0A28"/>
    <w:rsid w:val="00EC1E8B"/>
    <w:rsid w:val="00EC7F21"/>
    <w:rsid w:val="00ED00DB"/>
    <w:rsid w:val="00EE6CF3"/>
    <w:rsid w:val="00EF64B8"/>
    <w:rsid w:val="00F1687F"/>
    <w:rsid w:val="00F17AFB"/>
    <w:rsid w:val="00F20E19"/>
    <w:rsid w:val="00F248EA"/>
    <w:rsid w:val="00F34E14"/>
    <w:rsid w:val="00F37057"/>
    <w:rsid w:val="00F47150"/>
    <w:rsid w:val="00F66999"/>
    <w:rsid w:val="00F7517F"/>
    <w:rsid w:val="00F75FB8"/>
    <w:rsid w:val="00F81344"/>
    <w:rsid w:val="00F81F41"/>
    <w:rsid w:val="00F9048D"/>
    <w:rsid w:val="00F97F58"/>
    <w:rsid w:val="00FA4C1F"/>
    <w:rsid w:val="00FA709E"/>
    <w:rsid w:val="00FC13DB"/>
    <w:rsid w:val="00FD221E"/>
    <w:rsid w:val="00FD606D"/>
    <w:rsid w:val="00FE2AAB"/>
    <w:rsid w:val="00FF6831"/>
    <w:rsid w:val="00FF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3F4145"/>
  <w15:docId w15:val="{CEC336A9-6E2C-4A7D-A968-686593460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5040"/>
      </w:tabs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line="360" w:lineRule="auto"/>
      <w:jc w:val="both"/>
    </w:pPr>
  </w:style>
  <w:style w:type="paragraph" w:styleId="BodyTextIndent">
    <w:name w:val="Body Text Indent"/>
    <w:basedOn w:val="Normal"/>
    <w:pPr>
      <w:spacing w:line="360" w:lineRule="auto"/>
      <w:ind w:left="720"/>
    </w:pPr>
  </w:style>
  <w:style w:type="paragraph" w:styleId="BodyText2">
    <w:name w:val="Body Text 2"/>
    <w:basedOn w:val="Normal"/>
    <w:pPr>
      <w:tabs>
        <w:tab w:val="left" w:pos="5040"/>
        <w:tab w:val="right" w:pos="8720"/>
      </w:tabs>
    </w:pPr>
    <w:rPr>
      <w:b/>
    </w:rPr>
  </w:style>
  <w:style w:type="paragraph" w:styleId="BodyTextIndent2">
    <w:name w:val="Body Text Indent 2"/>
    <w:basedOn w:val="Normal"/>
    <w:pPr>
      <w:tabs>
        <w:tab w:val="left" w:pos="1080"/>
      </w:tabs>
      <w:spacing w:line="360" w:lineRule="auto"/>
      <w:ind w:left="1080" w:hanging="540"/>
    </w:pPr>
  </w:style>
  <w:style w:type="paragraph" w:styleId="BodyTextIndent3">
    <w:name w:val="Body Text Indent 3"/>
    <w:basedOn w:val="Normal"/>
    <w:pPr>
      <w:spacing w:line="360" w:lineRule="auto"/>
      <w:ind w:left="720"/>
    </w:pPr>
    <w:rPr>
      <w:u w:val="single"/>
    </w:rPr>
  </w:style>
  <w:style w:type="paragraph" w:styleId="BodyText3">
    <w:name w:val="Body Text 3"/>
    <w:basedOn w:val="Normal"/>
    <w:pPr>
      <w:spacing w:line="360" w:lineRule="auto"/>
    </w:pPr>
    <w:rPr>
      <w:color w:val="00000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31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5B42B8"/>
    <w:rPr>
      <w:sz w:val="16"/>
      <w:szCs w:val="16"/>
    </w:rPr>
  </w:style>
  <w:style w:type="paragraph" w:styleId="CommentText">
    <w:name w:val="annotation text"/>
    <w:basedOn w:val="Normal"/>
    <w:semiHidden/>
    <w:rsid w:val="005B42B8"/>
    <w:rPr>
      <w:sz w:val="20"/>
    </w:rPr>
  </w:style>
  <w:style w:type="paragraph" w:styleId="CommentSubject">
    <w:name w:val="annotation subject"/>
    <w:basedOn w:val="CommentText"/>
    <w:next w:val="CommentText"/>
    <w:semiHidden/>
    <w:rsid w:val="005B42B8"/>
    <w:rPr>
      <w:b/>
      <w:bCs/>
    </w:rPr>
  </w:style>
  <w:style w:type="paragraph" w:styleId="NormalWeb">
    <w:name w:val="Normal (Web)"/>
    <w:basedOn w:val="Normal"/>
    <w:rsid w:val="00DD785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DocumentMap">
    <w:name w:val="Document Map"/>
    <w:basedOn w:val="Normal"/>
    <w:semiHidden/>
    <w:rsid w:val="003D4138"/>
    <w:pPr>
      <w:shd w:val="clear" w:color="auto" w:fill="000080"/>
    </w:pPr>
    <w:rPr>
      <w:rFonts w:ascii="Tahoma" w:hAnsi="Tahoma" w:cs="Tahoma"/>
      <w:sz w:val="20"/>
    </w:rPr>
  </w:style>
  <w:style w:type="paragraph" w:customStyle="1" w:styleId="Paragraph">
    <w:name w:val="Paragraph"/>
    <w:basedOn w:val="Normal"/>
    <w:rsid w:val="002305F7"/>
    <w:pPr>
      <w:tabs>
        <w:tab w:val="left" w:pos="360"/>
      </w:tabs>
      <w:jc w:val="both"/>
    </w:pPr>
    <w:rPr>
      <w:rFonts w:ascii="Arial" w:hAnsi="Arial"/>
      <w:sz w:val="22"/>
    </w:rPr>
  </w:style>
  <w:style w:type="character" w:styleId="FollowedHyperlink">
    <w:name w:val="FollowedHyperlink"/>
    <w:basedOn w:val="DefaultParagraphFont"/>
    <w:rsid w:val="00920ECF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C610B3"/>
    <w:rPr>
      <w:color w:val="808080"/>
    </w:rPr>
  </w:style>
  <w:style w:type="character" w:customStyle="1" w:styleId="Style1">
    <w:name w:val="Style1"/>
    <w:basedOn w:val="DefaultParagraphFont"/>
    <w:uiPriority w:val="1"/>
    <w:rsid w:val="003E16A5"/>
    <w:rPr>
      <w:i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2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3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88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31D91.A8110EF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breen2\AppData\Local\Microsoft\Windows\INetCache\Content.Outlook\0XQP9010\TTA%20Amendment%20revised%2006012018(EEB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C66B2E5BF644FD3AD39141C7514A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35563-5554-408F-AE4F-201D8986FA2F}"/>
      </w:docPartPr>
      <w:docPartBody>
        <w:p w:rsidR="00403305" w:rsidRDefault="00403305">
          <w:pPr>
            <w:pStyle w:val="8C66B2E5BF644FD3AD39141C7514A2AB"/>
          </w:pPr>
          <w:r w:rsidRPr="007304A5">
            <w:rPr>
              <w:rFonts w:ascii="Arial" w:hAnsi="Arial" w:cs="Arial"/>
              <w:b/>
              <w:smallCaps/>
              <w:color w:val="808080" w:themeColor="background1" w:themeShade="80"/>
              <w:sz w:val="28"/>
              <w:szCs w:val="28"/>
            </w:rPr>
            <w:t>Amend No.</w:t>
          </w:r>
        </w:p>
      </w:docPartBody>
    </w:docPart>
    <w:docPart>
      <w:docPartPr>
        <w:name w:val="681971A35303439688BF8D051E7A8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85E68-4059-4172-A88A-30ADF2110DF1}"/>
      </w:docPartPr>
      <w:docPartBody>
        <w:p w:rsidR="00403305" w:rsidRDefault="00403305">
          <w:pPr>
            <w:pStyle w:val="681971A35303439688BF8D051E7A89F8"/>
          </w:pPr>
          <w:r w:rsidRPr="003661F1">
            <w:rPr>
              <w:rStyle w:val="PlaceholderText"/>
              <w:rFonts w:ascii="Arial" w:hAnsi="Arial" w:cs="Arial"/>
            </w:rPr>
            <w:t>Amend No.</w:t>
          </w:r>
        </w:p>
      </w:docPartBody>
    </w:docPart>
    <w:docPart>
      <w:docPartPr>
        <w:name w:val="C25589B5AAE64F4FA1F0C200D5C97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C34C3-A8E5-4D0E-BC3D-0932AB9D40B6}"/>
      </w:docPartPr>
      <w:docPartBody>
        <w:p w:rsidR="00403305" w:rsidRDefault="00403305">
          <w:pPr>
            <w:pStyle w:val="C25589B5AAE64F4FA1F0C200D5C97216"/>
          </w:pPr>
          <w:r w:rsidRPr="003661F1">
            <w:rPr>
              <w:rStyle w:val="PlaceholderText"/>
              <w:rFonts w:ascii="Arial" w:hAnsi="Arial" w:cs="Arial"/>
            </w:rPr>
            <w:t>Institution</w:t>
          </w:r>
        </w:p>
      </w:docPartBody>
    </w:docPart>
    <w:docPart>
      <w:docPartPr>
        <w:name w:val="4B8C48EFDFD4439AA8972663316B8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9414B-BE49-4EF7-90B0-8CC05D629099}"/>
      </w:docPartPr>
      <w:docPartBody>
        <w:p w:rsidR="00403305" w:rsidRDefault="00403305">
          <w:pPr>
            <w:pStyle w:val="4B8C48EFDFD4439AA8972663316B84EF"/>
          </w:pPr>
          <w:r>
            <w:rPr>
              <w:rStyle w:val="PlaceholderText"/>
              <w:rFonts w:ascii="Arial" w:hAnsi="Arial" w:cs="Arial"/>
            </w:rPr>
            <w:t>COMPANY</w:t>
          </w:r>
          <w:r w:rsidRPr="003661F1">
            <w:rPr>
              <w:rStyle w:val="PlaceholderText"/>
              <w:rFonts w:ascii="Arial" w:hAnsi="Arial" w:cs="Arial"/>
            </w:rPr>
            <w:t xml:space="preserve">, </w:t>
          </w:r>
          <w:r>
            <w:rPr>
              <w:rStyle w:val="PlaceholderText"/>
              <w:rFonts w:ascii="Arial" w:hAnsi="Arial" w:cs="Arial"/>
            </w:rPr>
            <w:t>APPLICANT</w:t>
          </w:r>
        </w:p>
      </w:docPartBody>
    </w:docPart>
    <w:docPart>
      <w:docPartPr>
        <w:name w:val="2DEC208FCD3B4E6083295B24CB0E0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C2397-013E-4080-801B-CD625D455F6F}"/>
      </w:docPartPr>
      <w:docPartBody>
        <w:p w:rsidR="00403305" w:rsidRDefault="00403305">
          <w:pPr>
            <w:pStyle w:val="2DEC208FCD3B4E6083295B24CB0E0FBD"/>
          </w:pPr>
          <w:r w:rsidRPr="003661F1">
            <w:rPr>
              <w:rStyle w:val="PlaceholderText"/>
              <w:rFonts w:ascii="Arial" w:hAnsi="Arial" w:cs="Arial"/>
            </w:rPr>
            <w:t>Agreement No.</w:t>
          </w:r>
        </w:p>
      </w:docPartBody>
    </w:docPart>
    <w:docPart>
      <w:docPartPr>
        <w:name w:val="BB7531E172674ED4A376BAD01F18F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90709-2DEE-466A-8554-F519661C1476}"/>
      </w:docPartPr>
      <w:docPartBody>
        <w:p w:rsidR="00403305" w:rsidRDefault="00403305">
          <w:pPr>
            <w:pStyle w:val="BB7531E172674ED4A376BAD01F18FFAC"/>
          </w:pPr>
          <w:r w:rsidRPr="00AD6E8B">
            <w:rPr>
              <w:rStyle w:val="PlaceholderText"/>
              <w:i/>
              <w:u w:val="single"/>
            </w:rPr>
            <w:t>Project Title</w:t>
          </w:r>
        </w:p>
      </w:docPartBody>
    </w:docPart>
    <w:docPart>
      <w:docPartPr>
        <w:name w:val="D275ECB6219243E4A79979347FDBA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86FEE-DE12-4A38-AD24-FD4812593279}"/>
      </w:docPartPr>
      <w:docPartBody>
        <w:p w:rsidR="00403305" w:rsidRDefault="00403305">
          <w:pPr>
            <w:pStyle w:val="D275ECB6219243E4A79979347FDBABCD"/>
          </w:pPr>
          <w:r>
            <w:rPr>
              <w:rStyle w:val="PlaceholderText"/>
              <w:rFonts w:ascii="Arial" w:hAnsi="Arial" w:cs="Arial"/>
              <w:i/>
            </w:rPr>
            <w:t>COMPANY, APPLICANT</w:t>
          </w:r>
        </w:p>
      </w:docPartBody>
    </w:docPart>
    <w:docPart>
      <w:docPartPr>
        <w:name w:val="46F3499B9EE34E2086A413D3A0300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3FAF1-8DF6-4247-8329-FF97FC6232E6}"/>
      </w:docPartPr>
      <w:docPartBody>
        <w:p w:rsidR="00403305" w:rsidRDefault="00403305">
          <w:pPr>
            <w:pStyle w:val="46F3499B9EE34E2086A413D3A0300DC2"/>
          </w:pPr>
          <w:r>
            <w:rPr>
              <w:rStyle w:val="PlaceholderText"/>
              <w:rFonts w:ascii="Arial" w:hAnsi="Arial" w:cs="Arial"/>
              <w:i/>
            </w:rPr>
            <w:t>COMPANY, APPLICANT</w:t>
          </w:r>
        </w:p>
      </w:docPartBody>
    </w:docPart>
    <w:docPart>
      <w:docPartPr>
        <w:name w:val="92F99DACFF1B48B88ED9F349E772D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15F5A-787E-42A4-9065-F2023B8465EA}"/>
      </w:docPartPr>
      <w:docPartBody>
        <w:p w:rsidR="00403305" w:rsidRDefault="00403305">
          <w:pPr>
            <w:pStyle w:val="92F99DACFF1B48B88ED9F349E772DAE6"/>
          </w:pPr>
          <w:r>
            <w:rPr>
              <w:rStyle w:val="PlaceholderText"/>
              <w:rFonts w:ascii="Arial" w:hAnsi="Arial" w:cs="Arial"/>
              <w:i/>
            </w:rPr>
            <w:t>COMPANY, APPLICANT</w:t>
          </w:r>
        </w:p>
      </w:docPartBody>
    </w:docPart>
    <w:docPart>
      <w:docPartPr>
        <w:name w:val="63B108854FFF404ABE124DDEB7677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FE780-A9A8-4587-A40E-070847009E76}"/>
      </w:docPartPr>
      <w:docPartBody>
        <w:p w:rsidR="00403305" w:rsidRDefault="00403305">
          <w:pPr>
            <w:pStyle w:val="63B108854FFF404ABE124DDEB7677F8A"/>
          </w:pPr>
          <w:r>
            <w:rPr>
              <w:rStyle w:val="PlaceholderText"/>
              <w:rFonts w:ascii="Arial" w:hAnsi="Arial" w:cs="Arial"/>
              <w:i/>
            </w:rPr>
            <w:t>COMPANY, APPLICANT</w:t>
          </w:r>
        </w:p>
      </w:docPartBody>
    </w:docPart>
    <w:docPart>
      <w:docPartPr>
        <w:name w:val="C718C3CA0DE44288AD0A5C3CD29F8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1C952-3FF8-474E-8401-7B633CF00C58}"/>
      </w:docPartPr>
      <w:docPartBody>
        <w:p w:rsidR="00403305" w:rsidRDefault="00403305">
          <w:pPr>
            <w:pStyle w:val="C718C3CA0DE44288AD0A5C3CD29F87D3"/>
          </w:pPr>
          <w:r>
            <w:rPr>
              <w:rStyle w:val="PlaceholderText"/>
              <w:rFonts w:ascii="Arial" w:hAnsi="Arial" w:cs="Arial"/>
              <w:i/>
            </w:rPr>
            <w:t>COMPANY, APPLICANT</w:t>
          </w:r>
        </w:p>
      </w:docPartBody>
    </w:docPart>
    <w:docPart>
      <w:docPartPr>
        <w:name w:val="9B9B05F20487426885BB7AA500B48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B11EF-44AF-4032-8331-A6BB79B949E8}"/>
      </w:docPartPr>
      <w:docPartBody>
        <w:p w:rsidR="00403305" w:rsidRDefault="00403305">
          <w:pPr>
            <w:pStyle w:val="9B9B05F20487426885BB7AA500B484F5"/>
          </w:pPr>
          <w:r w:rsidRPr="003661F1">
            <w:rPr>
              <w:rStyle w:val="PlaceholderText"/>
              <w:rFonts w:ascii="Arial" w:hAnsi="Arial" w:cs="Arial"/>
            </w:rPr>
            <w:t>Effective Date</w:t>
          </w:r>
        </w:p>
      </w:docPartBody>
    </w:docPart>
    <w:docPart>
      <w:docPartPr>
        <w:name w:val="1913FADB72A04BEA969557DF44625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0DF2B-B9DB-4B7B-BB41-5EEE463B85CE}"/>
      </w:docPartPr>
      <w:docPartBody>
        <w:p w:rsidR="00403305" w:rsidRDefault="00403305">
          <w:pPr>
            <w:pStyle w:val="1913FADB72A04BEA969557DF44625084"/>
          </w:pPr>
          <w:r w:rsidRPr="00AD6E8B">
            <w:rPr>
              <w:rStyle w:val="PlaceholderText"/>
              <w:rFonts w:ascii="Arial" w:hAnsi="Arial" w:cs="Arial"/>
              <w:sz w:val="20"/>
            </w:rPr>
            <w:t>COMPANY, APPLICANT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305"/>
    <w:rsid w:val="001134A2"/>
    <w:rsid w:val="00403305"/>
    <w:rsid w:val="0092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C66B2E5BF644FD3AD39141C7514A2AB">
    <w:name w:val="8C66B2E5BF644FD3AD39141C7514A2AB"/>
  </w:style>
  <w:style w:type="character" w:styleId="PlaceholderText">
    <w:name w:val="Placeholder Text"/>
    <w:basedOn w:val="DefaultParagraphFont"/>
    <w:uiPriority w:val="99"/>
    <w:semiHidden/>
    <w:rsid w:val="001134A2"/>
    <w:rPr>
      <w:color w:val="808080"/>
    </w:rPr>
  </w:style>
  <w:style w:type="paragraph" w:customStyle="1" w:styleId="681971A35303439688BF8D051E7A89F8">
    <w:name w:val="681971A35303439688BF8D051E7A89F8"/>
  </w:style>
  <w:style w:type="paragraph" w:customStyle="1" w:styleId="C25589B5AAE64F4FA1F0C200D5C97216">
    <w:name w:val="C25589B5AAE64F4FA1F0C200D5C97216"/>
  </w:style>
  <w:style w:type="paragraph" w:customStyle="1" w:styleId="4B8C48EFDFD4439AA8972663316B84EF">
    <w:name w:val="4B8C48EFDFD4439AA8972663316B84EF"/>
  </w:style>
  <w:style w:type="paragraph" w:customStyle="1" w:styleId="2DEC208FCD3B4E6083295B24CB0E0FBD">
    <w:name w:val="2DEC208FCD3B4E6083295B24CB0E0FBD"/>
  </w:style>
  <w:style w:type="paragraph" w:customStyle="1" w:styleId="BB7531E172674ED4A376BAD01F18FFAC">
    <w:name w:val="BB7531E172674ED4A376BAD01F18FFAC"/>
  </w:style>
  <w:style w:type="paragraph" w:customStyle="1" w:styleId="D275ECB6219243E4A79979347FDBABCD">
    <w:name w:val="D275ECB6219243E4A79979347FDBABCD"/>
  </w:style>
  <w:style w:type="paragraph" w:customStyle="1" w:styleId="46F3499B9EE34E2086A413D3A0300DC2">
    <w:name w:val="46F3499B9EE34E2086A413D3A0300DC2"/>
  </w:style>
  <w:style w:type="paragraph" w:customStyle="1" w:styleId="92F99DACFF1B48B88ED9F349E772DAE6">
    <w:name w:val="92F99DACFF1B48B88ED9F349E772DAE6"/>
  </w:style>
  <w:style w:type="paragraph" w:customStyle="1" w:styleId="63B108854FFF404ABE124DDEB7677F8A">
    <w:name w:val="63B108854FFF404ABE124DDEB7677F8A"/>
  </w:style>
  <w:style w:type="paragraph" w:customStyle="1" w:styleId="C718C3CA0DE44288AD0A5C3CD29F87D3">
    <w:name w:val="C718C3CA0DE44288AD0A5C3CD29F87D3"/>
  </w:style>
  <w:style w:type="paragraph" w:customStyle="1" w:styleId="9B9B05F20487426885BB7AA500B484F5">
    <w:name w:val="9B9B05F20487426885BB7AA500B484F5"/>
  </w:style>
  <w:style w:type="paragraph" w:customStyle="1" w:styleId="1913FADB72A04BEA969557DF44625084">
    <w:name w:val="1913FADB72A04BEA969557DF446250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651BB-6DA8-4C16-819E-010CE6E76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TTA Amendment revised 06012018(EEB).dotx</Template>
  <TotalTime>0</TotalTime>
  <Pages>2</Pages>
  <Words>384</Words>
  <Characters>2367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 OF FUNDS:</vt:lpstr>
    </vt:vector>
  </TitlesOfParts>
  <Company>UIUC</Company>
  <LinksUpToDate>false</LinksUpToDate>
  <CharactersWithSpaces>2746</CharactersWithSpaces>
  <SharedDoc>false</SharedDoc>
  <HLinks>
    <vt:vector size="6" baseType="variant">
      <vt:variant>
        <vt:i4>4128849</vt:i4>
      </vt:variant>
      <vt:variant>
        <vt:i4>9</vt:i4>
      </vt:variant>
      <vt:variant>
        <vt:i4>0</vt:i4>
      </vt:variant>
      <vt:variant>
        <vt:i4>5</vt:i4>
      </vt:variant>
      <vt:variant>
        <vt:lpwstr>http://www.publicaffairs.uiuc.edu/idstandards/gsm/gsm_images/campus_logos/trademark/1867/full_mark/horizontal/1color.zip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 OF FUNDS:</dc:title>
  <dc:creator>Breen, Erin Elizabeth</dc:creator>
  <cp:lastModifiedBy>Law, Robert</cp:lastModifiedBy>
  <cp:revision>2</cp:revision>
  <cp:lastPrinted>2008-12-22T18:12:00Z</cp:lastPrinted>
  <dcterms:created xsi:type="dcterms:W3CDTF">2022-05-31T14:47:00Z</dcterms:created>
  <dcterms:modified xsi:type="dcterms:W3CDTF">2022-05-31T14:47:00Z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